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B42E" w14:textId="4C61F4AF" w:rsidR="004A573F" w:rsidRPr="00622291" w:rsidRDefault="003E7161" w:rsidP="004A573F">
      <w:pPr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Bakalářský</w:t>
      </w:r>
      <w:r w:rsidR="004A573F" w:rsidRPr="00622291">
        <w:rPr>
          <w:rFonts w:cs="Arial"/>
          <w:b/>
          <w:bCs/>
          <w:sz w:val="32"/>
          <w:szCs w:val="32"/>
        </w:rPr>
        <w:t xml:space="preserve"> studijní program Volné umění </w:t>
      </w:r>
      <w:r w:rsidR="004A573F" w:rsidRPr="00622291">
        <w:rPr>
          <w:rFonts w:cs="Arial"/>
          <w:b/>
          <w:bCs/>
          <w:sz w:val="32"/>
          <w:szCs w:val="32"/>
        </w:rPr>
        <w:br/>
        <w:t>Motivace ke studiu</w:t>
      </w:r>
    </w:p>
    <w:p w14:paraId="66252AF1" w14:textId="77777777" w:rsidR="004A573F" w:rsidRPr="00622291" w:rsidRDefault="004A573F" w:rsidP="004A573F">
      <w:pPr>
        <w:spacing w:after="0" w:line="240" w:lineRule="auto"/>
        <w:rPr>
          <w:rFonts w:cs="Arial"/>
        </w:rPr>
      </w:pPr>
    </w:p>
    <w:p w14:paraId="723CFAA8" w14:textId="77777777" w:rsidR="004A573F" w:rsidRDefault="004A573F" w:rsidP="004A573F">
      <w:pPr>
        <w:spacing w:after="0" w:line="240" w:lineRule="auto"/>
        <w:rPr>
          <w:rFonts w:cs="Arial"/>
          <w:sz w:val="22"/>
        </w:rPr>
      </w:pPr>
    </w:p>
    <w:p w14:paraId="3AED3E69" w14:textId="464578ED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  <w:r w:rsidRPr="00703E9C">
        <w:rPr>
          <w:rFonts w:cs="Arial"/>
          <w:sz w:val="22"/>
        </w:rPr>
        <w:t>Vaše jméno a příjmení:</w:t>
      </w:r>
    </w:p>
    <w:p w14:paraId="3A801A56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</w:p>
    <w:p w14:paraId="5AA7E57F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</w:p>
    <w:p w14:paraId="5F7F2710" w14:textId="0F5DEFB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  <w:r w:rsidRPr="00703E9C">
        <w:rPr>
          <w:rFonts w:cs="Arial"/>
          <w:sz w:val="22"/>
        </w:rPr>
        <w:t xml:space="preserve">Sdílejte s námi, prosím, Vaši představu o </w:t>
      </w:r>
      <w:r w:rsidR="003E7161">
        <w:rPr>
          <w:rFonts w:cs="Arial"/>
          <w:sz w:val="22"/>
        </w:rPr>
        <w:t>čtyřech</w:t>
      </w:r>
      <w:r w:rsidRPr="00703E9C">
        <w:rPr>
          <w:rFonts w:cs="Arial"/>
          <w:sz w:val="22"/>
        </w:rPr>
        <w:t xml:space="preserve"> následujících letech na FaVU.</w:t>
      </w:r>
    </w:p>
    <w:p w14:paraId="2C0A7824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  <w:r w:rsidRPr="00703E9C">
        <w:rPr>
          <w:rFonts w:cs="Arial"/>
          <w:sz w:val="22"/>
        </w:rPr>
        <w:t>Své odpovědi v předepsané délce vpisujte níže.</w:t>
      </w:r>
    </w:p>
    <w:p w14:paraId="28AFC310" w14:textId="77777777" w:rsidR="004A573F" w:rsidRPr="00703E9C" w:rsidRDefault="004A573F" w:rsidP="004A573F">
      <w:pPr>
        <w:spacing w:after="0" w:line="240" w:lineRule="auto"/>
        <w:rPr>
          <w:rFonts w:cs="Arial"/>
          <w:sz w:val="22"/>
        </w:rPr>
      </w:pPr>
    </w:p>
    <w:p w14:paraId="3EABF07D" w14:textId="77777777" w:rsidR="00703E9C" w:rsidRPr="00703E9C" w:rsidRDefault="00703E9C" w:rsidP="004A573F">
      <w:pPr>
        <w:spacing w:after="0" w:line="240" w:lineRule="auto"/>
        <w:rPr>
          <w:rFonts w:cs="Arial"/>
          <w:sz w:val="22"/>
        </w:rPr>
      </w:pPr>
    </w:p>
    <w:p w14:paraId="79DB0950" w14:textId="77777777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>Proč jste si vybrali ateliér, do kterého se hlásíte?</w:t>
      </w:r>
    </w:p>
    <w:p w14:paraId="63012D5C" w14:textId="620A03A5" w:rsidR="004A573F" w:rsidRDefault="004A573F" w:rsidP="00E22662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A938E3" w:rsidRPr="00703E9C">
        <w:rPr>
          <w:rFonts w:ascii="Arial" w:hAnsi="Arial" w:cs="Arial"/>
          <w:szCs w:val="22"/>
        </w:rPr>
        <w:t xml:space="preserve">cca </w:t>
      </w:r>
      <w:r w:rsidRPr="00703E9C">
        <w:rPr>
          <w:rFonts w:ascii="Arial" w:hAnsi="Arial" w:cs="Arial"/>
          <w:szCs w:val="22"/>
        </w:rPr>
        <w:t>500 znaků)</w:t>
      </w:r>
    </w:p>
    <w:p w14:paraId="49A04112" w14:textId="77777777" w:rsidR="009F3051" w:rsidRDefault="009F3051" w:rsidP="00E22662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5ECBE3B7" w14:textId="77777777" w:rsidR="009F3051" w:rsidRPr="00E22662" w:rsidRDefault="009F3051" w:rsidP="00E22662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58DD50F1" w14:textId="77777777" w:rsidR="00703E9C" w:rsidRP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16E8A284" w14:textId="09873BBB" w:rsidR="005603F0" w:rsidRDefault="005603F0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Co už umíte?</w:t>
      </w:r>
    </w:p>
    <w:p w14:paraId="59A74680" w14:textId="7CA8F0DF" w:rsidR="005603F0" w:rsidRPr="005603F0" w:rsidRDefault="00E83F94" w:rsidP="005603F0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jakých oblastech vědění a v jakých činnostech se</w:t>
      </w:r>
      <w:r w:rsidR="005603F0" w:rsidRPr="005603F0">
        <w:rPr>
          <w:rFonts w:ascii="Arial" w:hAnsi="Arial" w:cs="Arial"/>
          <w:szCs w:val="22"/>
        </w:rPr>
        <w:t xml:space="preserve"> cítíte suverénně ve chvíli, kdy podáváte přihlášku na FaVU</w:t>
      </w:r>
      <w:r>
        <w:rPr>
          <w:rFonts w:ascii="Arial" w:hAnsi="Arial" w:cs="Arial"/>
          <w:szCs w:val="22"/>
        </w:rPr>
        <w:t>?</w:t>
      </w:r>
      <w:r w:rsidR="005603F0" w:rsidRPr="005603F0">
        <w:rPr>
          <w:rFonts w:ascii="Arial" w:hAnsi="Arial" w:cs="Arial"/>
          <w:szCs w:val="22"/>
        </w:rPr>
        <w:t xml:space="preserve"> Kde jste tyto znalosti a schopnosti získali (z předchozího studia na střední, vyšší odborné či jiné vysoké škole,</w:t>
      </w:r>
      <w:r w:rsidR="007A5D2C">
        <w:rPr>
          <w:rFonts w:ascii="Arial" w:hAnsi="Arial" w:cs="Arial"/>
          <w:szCs w:val="22"/>
        </w:rPr>
        <w:t xml:space="preserve"> případně</w:t>
      </w:r>
      <w:r w:rsidR="005603F0" w:rsidRPr="005603F0">
        <w:rPr>
          <w:rFonts w:ascii="Arial" w:hAnsi="Arial" w:cs="Arial"/>
          <w:szCs w:val="22"/>
        </w:rPr>
        <w:t xml:space="preserve"> </w:t>
      </w:r>
      <w:r w:rsidR="007A5D2C">
        <w:rPr>
          <w:rFonts w:ascii="Arial" w:hAnsi="Arial" w:cs="Arial"/>
          <w:szCs w:val="22"/>
        </w:rPr>
        <w:t>někde</w:t>
      </w:r>
      <w:r w:rsidR="005603F0" w:rsidRPr="005603F0">
        <w:rPr>
          <w:rFonts w:ascii="Arial" w:hAnsi="Arial" w:cs="Arial"/>
          <w:szCs w:val="22"/>
        </w:rPr>
        <w:t xml:space="preserve"> jinde)?</w:t>
      </w:r>
    </w:p>
    <w:p w14:paraId="75E85D35" w14:textId="77777777" w:rsidR="005603F0" w:rsidRDefault="005603F0" w:rsidP="005603F0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5603F0">
        <w:rPr>
          <w:rFonts w:ascii="Arial" w:hAnsi="Arial" w:cs="Arial"/>
          <w:szCs w:val="22"/>
        </w:rPr>
        <w:t>(cca 500 znaků)</w:t>
      </w:r>
    </w:p>
    <w:p w14:paraId="48121EB3" w14:textId="77777777" w:rsidR="009F3051" w:rsidRDefault="009F3051" w:rsidP="005603F0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32517969" w14:textId="77777777" w:rsidR="009F3051" w:rsidRPr="005603F0" w:rsidRDefault="009F3051" w:rsidP="005603F0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165C81B3" w14:textId="77777777" w:rsidR="005603F0" w:rsidRDefault="005603F0" w:rsidP="005603F0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20138CC1" w14:textId="2F027288" w:rsidR="005603F0" w:rsidRDefault="005603F0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 jakou vlnu jste naladěni?</w:t>
      </w:r>
    </w:p>
    <w:p w14:paraId="278AAFE2" w14:textId="5A8E0CEC" w:rsidR="005603F0" w:rsidRDefault="005603F0" w:rsidP="005603F0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A5D2C">
        <w:rPr>
          <w:rFonts w:ascii="Arial" w:hAnsi="Arial" w:cs="Arial"/>
          <w:szCs w:val="22"/>
        </w:rPr>
        <w:t>Jaké formy současné kultury vás nejvíc ovlivňují a inspirují (můžete uvádět příkl</w:t>
      </w:r>
      <w:r w:rsidR="007A5D2C">
        <w:rPr>
          <w:rFonts w:ascii="Arial" w:hAnsi="Arial" w:cs="Arial"/>
          <w:szCs w:val="22"/>
        </w:rPr>
        <w:t>a</w:t>
      </w:r>
      <w:r w:rsidRPr="007A5D2C">
        <w:rPr>
          <w:rFonts w:ascii="Arial" w:hAnsi="Arial" w:cs="Arial"/>
          <w:szCs w:val="22"/>
        </w:rPr>
        <w:t>dy z</w:t>
      </w:r>
      <w:r w:rsidR="007A5D2C">
        <w:rPr>
          <w:rFonts w:ascii="Arial" w:hAnsi="Arial" w:cs="Arial"/>
          <w:szCs w:val="22"/>
        </w:rPr>
        <w:t>e</w:t>
      </w:r>
      <w:r w:rsidR="009F3051">
        <w:rPr>
          <w:rFonts w:ascii="Arial" w:hAnsi="Arial" w:cs="Arial"/>
          <w:szCs w:val="22"/>
        </w:rPr>
        <w:t> </w:t>
      </w:r>
      <w:r w:rsidR="007A5D2C">
        <w:rPr>
          <w:rFonts w:ascii="Arial" w:hAnsi="Arial" w:cs="Arial"/>
          <w:szCs w:val="22"/>
        </w:rPr>
        <w:t>všech možných oblastí –</w:t>
      </w:r>
      <w:r w:rsidRPr="007A5D2C">
        <w:rPr>
          <w:rFonts w:ascii="Arial" w:hAnsi="Arial" w:cs="Arial"/>
          <w:szCs w:val="22"/>
        </w:rPr>
        <w:t xml:space="preserve"> výtvarného umění, literatury, hudby, filmů, seriál</w:t>
      </w:r>
      <w:r w:rsidR="007A5D2C" w:rsidRPr="007A5D2C">
        <w:rPr>
          <w:rFonts w:ascii="Arial" w:hAnsi="Arial" w:cs="Arial"/>
          <w:szCs w:val="22"/>
        </w:rPr>
        <w:t>ů</w:t>
      </w:r>
      <w:r w:rsidRPr="007A5D2C">
        <w:rPr>
          <w:rFonts w:ascii="Arial" w:hAnsi="Arial" w:cs="Arial"/>
          <w:szCs w:val="22"/>
        </w:rPr>
        <w:t>, mód</w:t>
      </w:r>
      <w:r w:rsidR="007A5D2C" w:rsidRPr="007A5D2C">
        <w:rPr>
          <w:rFonts w:ascii="Arial" w:hAnsi="Arial" w:cs="Arial"/>
          <w:szCs w:val="22"/>
        </w:rPr>
        <w:t>y</w:t>
      </w:r>
      <w:r w:rsidRPr="007A5D2C">
        <w:rPr>
          <w:rFonts w:ascii="Arial" w:hAnsi="Arial" w:cs="Arial"/>
          <w:szCs w:val="22"/>
        </w:rPr>
        <w:t>, lifestyl</w:t>
      </w:r>
      <w:r w:rsidR="007A5D2C" w:rsidRPr="007A5D2C">
        <w:rPr>
          <w:rFonts w:ascii="Arial" w:hAnsi="Arial" w:cs="Arial"/>
          <w:szCs w:val="22"/>
        </w:rPr>
        <w:t>ových trendů</w:t>
      </w:r>
      <w:r w:rsidR="007A5D2C">
        <w:rPr>
          <w:rFonts w:ascii="Arial" w:hAnsi="Arial" w:cs="Arial"/>
          <w:szCs w:val="22"/>
        </w:rPr>
        <w:t>, aktivismu</w:t>
      </w:r>
      <w:r w:rsidRPr="007A5D2C">
        <w:rPr>
          <w:rFonts w:ascii="Arial" w:hAnsi="Arial" w:cs="Arial"/>
          <w:szCs w:val="22"/>
        </w:rPr>
        <w:t xml:space="preserve"> atd.)? Cítíte se </w:t>
      </w:r>
      <w:r w:rsidR="00E83F94">
        <w:rPr>
          <w:rFonts w:ascii="Arial" w:hAnsi="Arial" w:cs="Arial"/>
          <w:szCs w:val="22"/>
        </w:rPr>
        <w:t xml:space="preserve">být </w:t>
      </w:r>
      <w:r w:rsidRPr="007A5D2C">
        <w:rPr>
          <w:rFonts w:ascii="Arial" w:hAnsi="Arial" w:cs="Arial"/>
          <w:szCs w:val="22"/>
        </w:rPr>
        <w:t>součástí nějaké subkultury nebo komunity?</w:t>
      </w:r>
    </w:p>
    <w:p w14:paraId="776EF131" w14:textId="77777777" w:rsidR="007A5D2C" w:rsidRDefault="007A5D2C" w:rsidP="007A5D2C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5603F0">
        <w:rPr>
          <w:rFonts w:ascii="Arial" w:hAnsi="Arial" w:cs="Arial"/>
          <w:szCs w:val="22"/>
        </w:rPr>
        <w:t>(cca 500 znaků)</w:t>
      </w:r>
    </w:p>
    <w:p w14:paraId="2102C29A" w14:textId="77777777" w:rsidR="009F3051" w:rsidRDefault="009F3051" w:rsidP="007A5D2C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7B9440AD" w14:textId="77777777" w:rsidR="009F3051" w:rsidRPr="005603F0" w:rsidRDefault="009F3051" w:rsidP="007A5D2C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41B9DF08" w14:textId="77777777" w:rsidR="00C5600F" w:rsidRDefault="00C5600F" w:rsidP="00C5600F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</w:p>
    <w:p w14:paraId="3F360075" w14:textId="7D11792B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>Co se chcete naučit?</w:t>
      </w:r>
    </w:p>
    <w:p w14:paraId="15BC60C6" w14:textId="0EDDB682" w:rsidR="004A573F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szCs w:val="22"/>
        </w:rPr>
        <w:t>Jaké znalosti, dovednosti a kompetence byste chtěli studi</w:t>
      </w:r>
      <w:r w:rsidR="007A5D2C">
        <w:rPr>
          <w:rFonts w:ascii="Arial" w:hAnsi="Arial" w:cs="Arial"/>
          <w:szCs w:val="22"/>
        </w:rPr>
        <w:t>em na FaVU</w:t>
      </w:r>
      <w:r w:rsidRPr="00703E9C">
        <w:rPr>
          <w:rFonts w:ascii="Arial" w:hAnsi="Arial" w:cs="Arial"/>
          <w:szCs w:val="22"/>
        </w:rPr>
        <w:t xml:space="preserve"> získat?</w:t>
      </w:r>
    </w:p>
    <w:p w14:paraId="76D93E5A" w14:textId="1EA3CB63" w:rsidR="004A573F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A938E3" w:rsidRPr="00703E9C">
        <w:rPr>
          <w:rFonts w:ascii="Arial" w:hAnsi="Arial" w:cs="Arial"/>
          <w:szCs w:val="22"/>
        </w:rPr>
        <w:t xml:space="preserve">cca </w:t>
      </w:r>
      <w:r w:rsidRPr="00703E9C">
        <w:rPr>
          <w:rFonts w:ascii="Arial" w:hAnsi="Arial" w:cs="Arial"/>
          <w:szCs w:val="22"/>
        </w:rPr>
        <w:t>500 znaků)</w:t>
      </w:r>
    </w:p>
    <w:p w14:paraId="785DC789" w14:textId="77777777" w:rsidR="009F3051" w:rsidRDefault="009F3051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24F3EED2" w14:textId="77777777" w:rsidR="009F3051" w:rsidRPr="00703E9C" w:rsidRDefault="009F3051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3D846FDC" w14:textId="77777777" w:rsidR="003E7161" w:rsidRPr="00703E9C" w:rsidRDefault="003E7161" w:rsidP="00703E9C">
      <w:pPr>
        <w:spacing w:after="0"/>
        <w:rPr>
          <w:rFonts w:cs="Arial"/>
          <w:b/>
          <w:bCs/>
        </w:rPr>
      </w:pPr>
    </w:p>
    <w:p w14:paraId="1F4B4302" w14:textId="30D829F8" w:rsidR="004A573F" w:rsidRPr="00703E9C" w:rsidRDefault="004A573F" w:rsidP="004A573F">
      <w:pPr>
        <w:pStyle w:val="ListParagraph"/>
        <w:numPr>
          <w:ilvl w:val="0"/>
          <w:numId w:val="1"/>
        </w:numPr>
        <w:spacing w:after="0"/>
        <w:jc w:val="left"/>
        <w:rPr>
          <w:rFonts w:ascii="Arial" w:hAnsi="Arial" w:cs="Arial"/>
          <w:b/>
          <w:bCs/>
          <w:szCs w:val="22"/>
        </w:rPr>
      </w:pPr>
      <w:r w:rsidRPr="00703E9C">
        <w:rPr>
          <w:rFonts w:ascii="Arial" w:hAnsi="Arial" w:cs="Arial"/>
          <w:b/>
          <w:bCs/>
          <w:szCs w:val="22"/>
        </w:rPr>
        <w:t xml:space="preserve">Kde se vidíte po dokončení </w:t>
      </w:r>
      <w:r w:rsidR="007A5D2C">
        <w:rPr>
          <w:rFonts w:ascii="Arial" w:hAnsi="Arial" w:cs="Arial"/>
          <w:b/>
          <w:bCs/>
          <w:szCs w:val="22"/>
        </w:rPr>
        <w:t xml:space="preserve">bakalářského </w:t>
      </w:r>
      <w:r w:rsidRPr="00703E9C">
        <w:rPr>
          <w:rFonts w:ascii="Arial" w:hAnsi="Arial" w:cs="Arial"/>
          <w:b/>
          <w:bCs/>
          <w:szCs w:val="22"/>
        </w:rPr>
        <w:t>studia?</w:t>
      </w:r>
      <w:r w:rsidRPr="00703E9C">
        <w:rPr>
          <w:rFonts w:ascii="Arial" w:hAnsi="Arial" w:cs="Arial"/>
          <w:szCs w:val="22"/>
        </w:rPr>
        <w:t> </w:t>
      </w:r>
    </w:p>
    <w:p w14:paraId="25565C30" w14:textId="506225B0" w:rsidR="004A573F" w:rsidRPr="00703E9C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 xml:space="preserve">Popište Váš typický pracovní den za </w:t>
      </w:r>
      <w:r w:rsidR="007A5D2C">
        <w:rPr>
          <w:rFonts w:ascii="Arial" w:hAnsi="Arial" w:cs="Arial"/>
          <w:szCs w:val="22"/>
        </w:rPr>
        <w:t>5 let</w:t>
      </w:r>
      <w:r w:rsidRPr="00703E9C">
        <w:rPr>
          <w:rFonts w:ascii="Arial" w:hAnsi="Arial" w:cs="Arial"/>
          <w:szCs w:val="22"/>
        </w:rPr>
        <w:t>.</w:t>
      </w:r>
    </w:p>
    <w:p w14:paraId="7D1B5EF5" w14:textId="3F22420E" w:rsidR="004A573F" w:rsidRDefault="004A573F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  <w:r w:rsidRPr="00703E9C">
        <w:rPr>
          <w:rFonts w:ascii="Arial" w:hAnsi="Arial" w:cs="Arial"/>
          <w:szCs w:val="22"/>
        </w:rPr>
        <w:t>(</w:t>
      </w:r>
      <w:r w:rsidR="00703E9C" w:rsidRPr="00703E9C">
        <w:rPr>
          <w:rFonts w:ascii="Arial" w:hAnsi="Arial" w:cs="Arial"/>
          <w:szCs w:val="22"/>
        </w:rPr>
        <w:t xml:space="preserve">cca </w:t>
      </w:r>
      <w:r w:rsidRPr="00703E9C">
        <w:rPr>
          <w:rFonts w:ascii="Arial" w:hAnsi="Arial" w:cs="Arial"/>
          <w:szCs w:val="22"/>
        </w:rPr>
        <w:t>500 znaků)</w:t>
      </w:r>
    </w:p>
    <w:p w14:paraId="35EA8155" w14:textId="77777777" w:rsidR="009F3051" w:rsidRDefault="009F3051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7298E818" w14:textId="77777777" w:rsidR="009F3051" w:rsidRDefault="009F3051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0AF46EA7" w14:textId="77777777" w:rsidR="00703E9C" w:rsidRDefault="00703E9C" w:rsidP="004A573F">
      <w:pPr>
        <w:pStyle w:val="ListParagraph"/>
        <w:spacing w:after="0"/>
        <w:ind w:firstLine="0"/>
        <w:jc w:val="left"/>
        <w:rPr>
          <w:rFonts w:ascii="Arial" w:hAnsi="Arial" w:cs="Arial"/>
          <w:szCs w:val="22"/>
        </w:rPr>
      </w:pPr>
    </w:p>
    <w:p w14:paraId="6E3BBBCC" w14:textId="77777777" w:rsidR="00926860" w:rsidRPr="00926860" w:rsidRDefault="00926860" w:rsidP="00F83D1E"/>
    <w:sectPr w:rsidR="00926860" w:rsidRPr="00926860" w:rsidSect="009B13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F38A" w14:textId="77777777" w:rsidR="00851D89" w:rsidRDefault="00851D89" w:rsidP="001C1277">
      <w:pPr>
        <w:spacing w:line="240" w:lineRule="auto"/>
      </w:pPr>
      <w:r>
        <w:separator/>
      </w:r>
    </w:p>
  </w:endnote>
  <w:endnote w:type="continuationSeparator" w:id="0">
    <w:p w14:paraId="126962CF" w14:textId="77777777" w:rsidR="00851D89" w:rsidRDefault="00851D89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CA200" w14:textId="77777777" w:rsidR="00851D89" w:rsidRDefault="00851D89" w:rsidP="001C1277">
      <w:pPr>
        <w:spacing w:line="240" w:lineRule="auto"/>
      </w:pPr>
      <w:r>
        <w:separator/>
      </w:r>
    </w:p>
  </w:footnote>
  <w:footnote w:type="continuationSeparator" w:id="0">
    <w:p w14:paraId="19A1FD11" w14:textId="77777777" w:rsidR="00851D89" w:rsidRDefault="00851D89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E19FD"/>
    <w:multiLevelType w:val="hybridMultilevel"/>
    <w:tmpl w:val="9F34F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A0B0F"/>
    <w:multiLevelType w:val="hybridMultilevel"/>
    <w:tmpl w:val="18A48BC8"/>
    <w:lvl w:ilvl="0" w:tplc="E3CA4D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092619">
    <w:abstractNumId w:val="0"/>
  </w:num>
  <w:num w:numId="2" w16cid:durableId="82432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1CDC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13744"/>
    <w:rsid w:val="001810E2"/>
    <w:rsid w:val="001B333D"/>
    <w:rsid w:val="001C1277"/>
    <w:rsid w:val="001C2EA4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40ABB"/>
    <w:rsid w:val="003706CD"/>
    <w:rsid w:val="00382A62"/>
    <w:rsid w:val="003E7161"/>
    <w:rsid w:val="003F3EE2"/>
    <w:rsid w:val="00401D95"/>
    <w:rsid w:val="00402A47"/>
    <w:rsid w:val="00421E6A"/>
    <w:rsid w:val="004A573F"/>
    <w:rsid w:val="004C7E0F"/>
    <w:rsid w:val="004E5819"/>
    <w:rsid w:val="005603F0"/>
    <w:rsid w:val="005F5ABE"/>
    <w:rsid w:val="006466BE"/>
    <w:rsid w:val="00694787"/>
    <w:rsid w:val="006B3FE4"/>
    <w:rsid w:val="006C514D"/>
    <w:rsid w:val="006E6F3C"/>
    <w:rsid w:val="006F60C6"/>
    <w:rsid w:val="00701137"/>
    <w:rsid w:val="00703E9C"/>
    <w:rsid w:val="00745BF4"/>
    <w:rsid w:val="00764AD8"/>
    <w:rsid w:val="00792A7D"/>
    <w:rsid w:val="007A5D2C"/>
    <w:rsid w:val="007C162B"/>
    <w:rsid w:val="007F44C4"/>
    <w:rsid w:val="00814142"/>
    <w:rsid w:val="0082769D"/>
    <w:rsid w:val="00851D89"/>
    <w:rsid w:val="008B42FE"/>
    <w:rsid w:val="008D0E6B"/>
    <w:rsid w:val="008D1D04"/>
    <w:rsid w:val="008D3C85"/>
    <w:rsid w:val="008E5D3E"/>
    <w:rsid w:val="00901C5C"/>
    <w:rsid w:val="00926860"/>
    <w:rsid w:val="009427DC"/>
    <w:rsid w:val="009833FA"/>
    <w:rsid w:val="00993CF2"/>
    <w:rsid w:val="00995A44"/>
    <w:rsid w:val="009B13D9"/>
    <w:rsid w:val="009B6EAD"/>
    <w:rsid w:val="009E5E0E"/>
    <w:rsid w:val="009F3051"/>
    <w:rsid w:val="009F55FA"/>
    <w:rsid w:val="009F56BD"/>
    <w:rsid w:val="00A54D53"/>
    <w:rsid w:val="00A7676F"/>
    <w:rsid w:val="00A938E3"/>
    <w:rsid w:val="00AD68F0"/>
    <w:rsid w:val="00B0004B"/>
    <w:rsid w:val="00B345A2"/>
    <w:rsid w:val="00B53829"/>
    <w:rsid w:val="00BB3AA1"/>
    <w:rsid w:val="00BC512D"/>
    <w:rsid w:val="00BC6AB3"/>
    <w:rsid w:val="00BF3161"/>
    <w:rsid w:val="00BF7BBB"/>
    <w:rsid w:val="00C273F6"/>
    <w:rsid w:val="00C5600F"/>
    <w:rsid w:val="00C6228A"/>
    <w:rsid w:val="00C869D5"/>
    <w:rsid w:val="00CF45F0"/>
    <w:rsid w:val="00D076B5"/>
    <w:rsid w:val="00D73732"/>
    <w:rsid w:val="00DD585D"/>
    <w:rsid w:val="00DE40D2"/>
    <w:rsid w:val="00E01FA7"/>
    <w:rsid w:val="00E22662"/>
    <w:rsid w:val="00E83F94"/>
    <w:rsid w:val="00EB5CC3"/>
    <w:rsid w:val="00EF765D"/>
    <w:rsid w:val="00F83D1E"/>
    <w:rsid w:val="00FC2417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  <w:style w:type="paragraph" w:styleId="ListParagraph">
    <w:name w:val="List Paragraph"/>
    <w:basedOn w:val="Normal"/>
    <w:uiPriority w:val="99"/>
    <w:qFormat/>
    <w:rsid w:val="00F83D1E"/>
    <w:pPr>
      <w:tabs>
        <w:tab w:val="left" w:pos="425"/>
      </w:tabs>
      <w:spacing w:after="120" w:line="240" w:lineRule="auto"/>
      <w:ind w:left="720" w:hanging="425"/>
      <w:contextualSpacing/>
      <w:jc w:val="both"/>
    </w:pPr>
    <w:rPr>
      <w:rFonts w:ascii="Calibri" w:eastAsia="Times New Roman" w:hAnsi="Calibri"/>
      <w:sz w:val="22"/>
      <w:szCs w:val="20"/>
      <w:lang w:eastAsia="cs-CZ"/>
    </w:rPr>
  </w:style>
  <w:style w:type="character" w:styleId="CommentReference">
    <w:name w:val="annotation reference"/>
    <w:uiPriority w:val="99"/>
    <w:semiHidden/>
    <w:unhideWhenUsed/>
    <w:rsid w:val="004A573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45AD-612D-46B2-A903-5CA451B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2</TotalTime>
  <Pages>1</Pages>
  <Words>172</Words>
  <Characters>928</Characters>
  <Application>Microsoft Office Word</Application>
  <DocSecurity>0</DocSecurity>
  <Lines>45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Filip Cenek</cp:lastModifiedBy>
  <cp:revision>3</cp:revision>
  <cp:lastPrinted>2019-01-21T14:22:00Z</cp:lastPrinted>
  <dcterms:created xsi:type="dcterms:W3CDTF">2024-09-28T11:19:00Z</dcterms:created>
  <dcterms:modified xsi:type="dcterms:W3CDTF">2024-09-28T11:21:00Z</dcterms:modified>
  <cp:category/>
</cp:coreProperties>
</file>