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657FB" w14:textId="2CDF7D0D" w:rsidR="00F83D1E" w:rsidRPr="003D491B" w:rsidRDefault="007161B2" w:rsidP="004D3FF2">
      <w:pPr>
        <w:spacing w:after="0"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Bakalářský</w:t>
      </w:r>
      <w:r w:rsidR="00F83D1E" w:rsidRPr="003D491B">
        <w:rPr>
          <w:rFonts w:cs="Arial"/>
          <w:b/>
          <w:bCs/>
          <w:sz w:val="28"/>
          <w:szCs w:val="28"/>
        </w:rPr>
        <w:t xml:space="preserve"> studijní program Design </w:t>
      </w:r>
    </w:p>
    <w:p w14:paraId="1A2A43ED" w14:textId="30CC9D54" w:rsidR="00F83D1E" w:rsidRPr="003D491B" w:rsidRDefault="00F83D1E" w:rsidP="004D3FF2">
      <w:pPr>
        <w:spacing w:after="0" w:line="240" w:lineRule="auto"/>
        <w:rPr>
          <w:rFonts w:cs="Arial"/>
          <w:b/>
          <w:bCs/>
          <w:sz w:val="28"/>
          <w:szCs w:val="28"/>
        </w:rPr>
      </w:pPr>
      <w:r w:rsidRPr="003D491B">
        <w:rPr>
          <w:rFonts w:cs="Arial"/>
          <w:b/>
          <w:bCs/>
          <w:sz w:val="28"/>
          <w:szCs w:val="28"/>
        </w:rPr>
        <w:t>Motivace ke studiu</w:t>
      </w:r>
    </w:p>
    <w:p w14:paraId="627CABCB" w14:textId="77777777" w:rsidR="00F83D1E" w:rsidRPr="003D491B" w:rsidRDefault="00F83D1E" w:rsidP="004D3FF2">
      <w:pPr>
        <w:spacing w:after="0" w:line="240" w:lineRule="auto"/>
        <w:rPr>
          <w:rFonts w:cs="Arial"/>
          <w:sz w:val="22"/>
        </w:rPr>
      </w:pPr>
    </w:p>
    <w:p w14:paraId="08DA110C" w14:textId="77777777" w:rsidR="004D3FF2" w:rsidRDefault="004D3FF2" w:rsidP="004D3FF2">
      <w:pPr>
        <w:spacing w:after="0" w:line="240" w:lineRule="auto"/>
        <w:rPr>
          <w:rFonts w:cs="Arial"/>
          <w:sz w:val="22"/>
        </w:rPr>
      </w:pPr>
    </w:p>
    <w:p w14:paraId="63D77CA3" w14:textId="0AA95E08" w:rsidR="00F83D1E" w:rsidRPr="003D491B" w:rsidRDefault="00F83D1E" w:rsidP="004D3FF2">
      <w:pPr>
        <w:spacing w:after="0" w:line="240" w:lineRule="auto"/>
        <w:rPr>
          <w:rFonts w:cs="Arial"/>
          <w:sz w:val="22"/>
        </w:rPr>
      </w:pPr>
      <w:r w:rsidRPr="003D491B">
        <w:rPr>
          <w:rFonts w:cs="Arial"/>
          <w:sz w:val="22"/>
        </w:rPr>
        <w:t>Vaše jméno a příjmení:</w:t>
      </w:r>
      <w:r w:rsidR="004D3FF2">
        <w:rPr>
          <w:rFonts w:cs="Arial"/>
          <w:sz w:val="22"/>
        </w:rPr>
        <w:t xml:space="preserve"> </w:t>
      </w:r>
    </w:p>
    <w:p w14:paraId="02E0F1D0" w14:textId="77777777" w:rsidR="004D3FF2" w:rsidRDefault="00F83D1E" w:rsidP="004D3FF2">
      <w:pPr>
        <w:spacing w:after="0" w:line="240" w:lineRule="auto"/>
        <w:rPr>
          <w:rFonts w:cs="Arial"/>
          <w:sz w:val="22"/>
        </w:rPr>
      </w:pPr>
      <w:r w:rsidRPr="003D491B">
        <w:rPr>
          <w:rFonts w:cs="Arial"/>
          <w:sz w:val="22"/>
        </w:rPr>
        <w:br/>
      </w:r>
    </w:p>
    <w:p w14:paraId="5CD556A6" w14:textId="5EC18091" w:rsidR="00F83D1E" w:rsidRDefault="00F83D1E" w:rsidP="004D3FF2">
      <w:pPr>
        <w:spacing w:after="0" w:line="240" w:lineRule="auto"/>
        <w:rPr>
          <w:rFonts w:cs="Arial"/>
          <w:sz w:val="22"/>
        </w:rPr>
      </w:pPr>
      <w:r w:rsidRPr="003D491B">
        <w:rPr>
          <w:rFonts w:cs="Arial"/>
          <w:sz w:val="22"/>
        </w:rPr>
        <w:t xml:space="preserve">Sdílejte s námi, prosím, Vaši představu o následujících </w:t>
      </w:r>
      <w:r w:rsidR="004A3E75">
        <w:rPr>
          <w:rFonts w:cs="Arial"/>
          <w:sz w:val="22"/>
        </w:rPr>
        <w:t xml:space="preserve">čtyřech </w:t>
      </w:r>
      <w:r w:rsidRPr="003D491B">
        <w:rPr>
          <w:rFonts w:cs="Arial"/>
          <w:sz w:val="22"/>
        </w:rPr>
        <w:t>letech na FaVU.</w:t>
      </w:r>
      <w:r w:rsidRPr="003D491B">
        <w:rPr>
          <w:rFonts w:cs="Arial"/>
          <w:sz w:val="22"/>
        </w:rPr>
        <w:br/>
        <w:t>Své odpovědi v délce 1</w:t>
      </w:r>
      <w:r w:rsidR="005F62B1">
        <w:rPr>
          <w:rFonts w:cs="Arial"/>
          <w:sz w:val="22"/>
        </w:rPr>
        <w:t>–</w:t>
      </w:r>
      <w:r w:rsidRPr="003D491B">
        <w:rPr>
          <w:rFonts w:cs="Arial"/>
          <w:sz w:val="22"/>
        </w:rPr>
        <w:t>2 odstavce vpisujte níže.</w:t>
      </w:r>
    </w:p>
    <w:p w14:paraId="09A4802B" w14:textId="77777777" w:rsidR="004D3FF2" w:rsidRPr="003D491B" w:rsidRDefault="004D3FF2" w:rsidP="004D3FF2">
      <w:pPr>
        <w:spacing w:after="0" w:line="240" w:lineRule="auto"/>
        <w:rPr>
          <w:rFonts w:cs="Arial"/>
          <w:sz w:val="22"/>
        </w:rPr>
      </w:pPr>
    </w:p>
    <w:p w14:paraId="7F6A0B8C" w14:textId="77777777" w:rsidR="00F83D1E" w:rsidRPr="003D491B" w:rsidRDefault="00F83D1E" w:rsidP="004D3FF2">
      <w:pPr>
        <w:spacing w:after="0" w:line="240" w:lineRule="auto"/>
        <w:rPr>
          <w:rFonts w:cs="Arial"/>
          <w:b/>
          <w:bCs/>
          <w:sz w:val="22"/>
        </w:rPr>
      </w:pPr>
    </w:p>
    <w:p w14:paraId="5FA344DA" w14:textId="77777777" w:rsidR="004D3FF2" w:rsidRPr="004D3FF2" w:rsidRDefault="00F83D1E" w:rsidP="004D3FF2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3D491B">
        <w:rPr>
          <w:rFonts w:ascii="Arial" w:hAnsi="Arial" w:cs="Arial"/>
          <w:b/>
          <w:bCs/>
          <w:szCs w:val="22"/>
        </w:rPr>
        <w:t>Proč jste si vybrali ateliér, do kterého se hlásíte?</w:t>
      </w:r>
      <w:r w:rsidRPr="003D491B">
        <w:rPr>
          <w:rFonts w:ascii="Arial" w:hAnsi="Arial" w:cs="Arial"/>
          <w:b/>
          <w:bCs/>
          <w:szCs w:val="22"/>
        </w:rPr>
        <w:br/>
      </w:r>
    </w:p>
    <w:p w14:paraId="2249F39F" w14:textId="6582A28F" w:rsidR="00F83D1E" w:rsidRDefault="00F83D1E" w:rsidP="004D3FF2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  <w:r w:rsidRPr="004D3FF2">
        <w:rPr>
          <w:rFonts w:cs="Arial"/>
          <w:b/>
          <w:bCs/>
        </w:rPr>
        <w:br/>
      </w:r>
    </w:p>
    <w:p w14:paraId="71421BB3" w14:textId="77777777" w:rsidR="00C30E13" w:rsidRPr="004D3FF2" w:rsidRDefault="00C30E13" w:rsidP="004D3FF2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</w:p>
    <w:p w14:paraId="0A13D4AF" w14:textId="77777777" w:rsidR="00F83D1E" w:rsidRPr="003D491B" w:rsidRDefault="00F83D1E" w:rsidP="004D3FF2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3D491B">
        <w:rPr>
          <w:rFonts w:ascii="Arial" w:hAnsi="Arial" w:cs="Arial"/>
          <w:b/>
          <w:bCs/>
          <w:szCs w:val="22"/>
        </w:rPr>
        <w:t>Co se chcete naučit?</w:t>
      </w:r>
    </w:p>
    <w:p w14:paraId="1283DE99" w14:textId="77777777" w:rsidR="004A3E75" w:rsidRDefault="00F83D1E" w:rsidP="004A3E75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3D491B">
        <w:rPr>
          <w:rFonts w:ascii="Arial" w:hAnsi="Arial" w:cs="Arial"/>
          <w:szCs w:val="22"/>
        </w:rPr>
        <w:t>Jaké znalosti, dovednosti a kompetence byste chtěli během studia získat?</w:t>
      </w:r>
    </w:p>
    <w:p w14:paraId="2B5DFAEF" w14:textId="77777777" w:rsidR="004A3E75" w:rsidRDefault="004A3E75" w:rsidP="004A3E75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25F31F65" w14:textId="77777777" w:rsidR="004A3E75" w:rsidRDefault="004A3E75" w:rsidP="004A3E75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4E43C5E5" w14:textId="77777777" w:rsidR="00C30E13" w:rsidRDefault="00C30E13" w:rsidP="004A3E75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495E24B6" w14:textId="77777777" w:rsidR="004A3E75" w:rsidRPr="004A3E75" w:rsidRDefault="004A3E75" w:rsidP="004A3E75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</w:p>
    <w:p w14:paraId="39F72982" w14:textId="176E868C" w:rsidR="00F83D1E" w:rsidRPr="004A3E75" w:rsidRDefault="004A3E75" w:rsidP="004A3E75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4A3E75">
        <w:rPr>
          <w:rFonts w:ascii="Arial" w:hAnsi="Arial" w:cs="Arial"/>
          <w:b/>
          <w:bCs/>
          <w:szCs w:val="22"/>
          <w:lang w:val="en-CZ"/>
        </w:rPr>
        <w:t xml:space="preserve">Popište projekt nebo zkušenost, která vás nejvíce inspirovala k zájmu o design. </w:t>
      </w:r>
      <w:r w:rsidRPr="004A3E75">
        <w:rPr>
          <w:rFonts w:ascii="Arial" w:hAnsi="Arial" w:cs="Arial"/>
          <w:b/>
          <w:bCs/>
          <w:szCs w:val="22"/>
          <w:lang w:val="en-CZ"/>
        </w:rPr>
        <w:br/>
      </w:r>
    </w:p>
    <w:p w14:paraId="189605FF" w14:textId="77777777" w:rsidR="004D3FF2" w:rsidRPr="004A3E75" w:rsidRDefault="004D3FF2" w:rsidP="004D3FF2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</w:p>
    <w:p w14:paraId="5A00295B" w14:textId="77777777" w:rsidR="00F83D1E" w:rsidRPr="004A3E75" w:rsidRDefault="00F83D1E" w:rsidP="004D3FF2">
      <w:pPr>
        <w:pStyle w:val="ListParagraph"/>
        <w:spacing w:after="0"/>
        <w:rPr>
          <w:rFonts w:ascii="Arial" w:hAnsi="Arial" w:cs="Arial"/>
          <w:b/>
          <w:bCs/>
          <w:szCs w:val="22"/>
        </w:rPr>
      </w:pPr>
    </w:p>
    <w:p w14:paraId="7DEC18DC" w14:textId="77777777" w:rsidR="004D3FF2" w:rsidRPr="003D491B" w:rsidRDefault="004D3FF2" w:rsidP="004D3FF2">
      <w:pPr>
        <w:pStyle w:val="ListParagraph"/>
        <w:spacing w:after="0"/>
        <w:rPr>
          <w:rFonts w:ascii="Arial" w:hAnsi="Arial" w:cs="Arial"/>
          <w:b/>
          <w:bCs/>
          <w:szCs w:val="22"/>
        </w:rPr>
      </w:pPr>
    </w:p>
    <w:p w14:paraId="488A5FB6" w14:textId="721FFB14" w:rsidR="004A3E75" w:rsidRPr="004A3E75" w:rsidRDefault="00F83D1E" w:rsidP="004D3FF2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</w:rPr>
      </w:pPr>
      <w:r w:rsidRPr="003D491B">
        <w:rPr>
          <w:rFonts w:ascii="Arial" w:hAnsi="Arial" w:cs="Arial"/>
          <w:b/>
          <w:bCs/>
        </w:rPr>
        <w:t>Kde se profesně vidíte po dokončení studia?</w:t>
      </w:r>
      <w:r w:rsidRPr="003D491B">
        <w:rPr>
          <w:rFonts w:ascii="Arial" w:hAnsi="Arial" w:cs="Arial"/>
        </w:rPr>
        <w:t> </w:t>
      </w:r>
      <w:r w:rsidRPr="003D491B">
        <w:rPr>
          <w:rFonts w:ascii="Arial" w:hAnsi="Arial" w:cs="Arial"/>
        </w:rPr>
        <w:br/>
        <w:t xml:space="preserve">Popište Váš typický pracovní den za </w:t>
      </w:r>
      <w:r w:rsidR="004A3E75">
        <w:rPr>
          <w:rFonts w:ascii="Arial" w:hAnsi="Arial" w:cs="Arial"/>
        </w:rPr>
        <w:t>pět let.</w:t>
      </w:r>
    </w:p>
    <w:p w14:paraId="4C37B324" w14:textId="77777777" w:rsidR="00926860" w:rsidRPr="003D491B" w:rsidRDefault="00926860" w:rsidP="004D3FF2">
      <w:pPr>
        <w:spacing w:after="0" w:line="240" w:lineRule="auto"/>
        <w:rPr>
          <w:rFonts w:cs="Arial"/>
        </w:rPr>
      </w:pPr>
    </w:p>
    <w:p w14:paraId="0FE05774" w14:textId="77777777" w:rsidR="00926860" w:rsidRPr="003D491B" w:rsidRDefault="00926860" w:rsidP="004D3FF2">
      <w:pPr>
        <w:spacing w:after="0" w:line="240" w:lineRule="auto"/>
        <w:rPr>
          <w:rFonts w:cs="Arial"/>
        </w:rPr>
      </w:pPr>
    </w:p>
    <w:p w14:paraId="6E3BBBCC" w14:textId="77777777" w:rsidR="00926860" w:rsidRPr="003D491B" w:rsidRDefault="00926860" w:rsidP="004D3FF2">
      <w:pPr>
        <w:spacing w:after="0" w:line="240" w:lineRule="auto"/>
        <w:rPr>
          <w:rFonts w:cs="Arial"/>
        </w:rPr>
      </w:pPr>
    </w:p>
    <w:sectPr w:rsidR="00926860" w:rsidRPr="003D491B" w:rsidSect="00DF36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4A9DF" w14:textId="77777777" w:rsidR="00D04DDE" w:rsidRDefault="00D04DDE" w:rsidP="001C1277">
      <w:pPr>
        <w:spacing w:line="240" w:lineRule="auto"/>
      </w:pPr>
      <w:r>
        <w:separator/>
      </w:r>
    </w:p>
  </w:endnote>
  <w:endnote w:type="continuationSeparator" w:id="0">
    <w:p w14:paraId="053485AE" w14:textId="77777777" w:rsidR="00D04DDE" w:rsidRDefault="00D04DDE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0093C" w14:textId="77777777" w:rsidR="00D04DDE" w:rsidRDefault="00D04DDE" w:rsidP="001C1277">
      <w:pPr>
        <w:spacing w:line="240" w:lineRule="auto"/>
      </w:pPr>
      <w:r>
        <w:separator/>
      </w:r>
    </w:p>
  </w:footnote>
  <w:footnote w:type="continuationSeparator" w:id="0">
    <w:p w14:paraId="71485856" w14:textId="77777777" w:rsidR="00D04DDE" w:rsidRDefault="00D04DDE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E19FD"/>
    <w:multiLevelType w:val="hybridMultilevel"/>
    <w:tmpl w:val="2E526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9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608DA"/>
    <w:rsid w:val="000668AE"/>
    <w:rsid w:val="00067913"/>
    <w:rsid w:val="0007628B"/>
    <w:rsid w:val="00087D33"/>
    <w:rsid w:val="00096010"/>
    <w:rsid w:val="0009727A"/>
    <w:rsid w:val="000B74D4"/>
    <w:rsid w:val="000C737C"/>
    <w:rsid w:val="000E69D0"/>
    <w:rsid w:val="00103885"/>
    <w:rsid w:val="001810E2"/>
    <w:rsid w:val="001B333D"/>
    <w:rsid w:val="001C1277"/>
    <w:rsid w:val="001F3ACE"/>
    <w:rsid w:val="00207409"/>
    <w:rsid w:val="00215646"/>
    <w:rsid w:val="00215ED5"/>
    <w:rsid w:val="00252DEA"/>
    <w:rsid w:val="00274338"/>
    <w:rsid w:val="002951B5"/>
    <w:rsid w:val="002E5588"/>
    <w:rsid w:val="00303562"/>
    <w:rsid w:val="00310A22"/>
    <w:rsid w:val="00312C07"/>
    <w:rsid w:val="00331064"/>
    <w:rsid w:val="003706CD"/>
    <w:rsid w:val="00382A62"/>
    <w:rsid w:val="003D491B"/>
    <w:rsid w:val="00401D95"/>
    <w:rsid w:val="00402A47"/>
    <w:rsid w:val="00421E6A"/>
    <w:rsid w:val="004A3E75"/>
    <w:rsid w:val="004C7E0F"/>
    <w:rsid w:val="004D3FF2"/>
    <w:rsid w:val="004E5819"/>
    <w:rsid w:val="005F5ABE"/>
    <w:rsid w:val="005F62B1"/>
    <w:rsid w:val="00694787"/>
    <w:rsid w:val="006B3FE4"/>
    <w:rsid w:val="006C514D"/>
    <w:rsid w:val="006E6F3C"/>
    <w:rsid w:val="006F60C6"/>
    <w:rsid w:val="00701137"/>
    <w:rsid w:val="007161B2"/>
    <w:rsid w:val="00745BF4"/>
    <w:rsid w:val="00764AD8"/>
    <w:rsid w:val="00792A7D"/>
    <w:rsid w:val="007C162B"/>
    <w:rsid w:val="007F44C4"/>
    <w:rsid w:val="00814142"/>
    <w:rsid w:val="008316FA"/>
    <w:rsid w:val="008B42FE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6EAD"/>
    <w:rsid w:val="009E5E0E"/>
    <w:rsid w:val="009F56BD"/>
    <w:rsid w:val="00A54D53"/>
    <w:rsid w:val="00A7676F"/>
    <w:rsid w:val="00AD68F0"/>
    <w:rsid w:val="00B0004B"/>
    <w:rsid w:val="00B42F81"/>
    <w:rsid w:val="00BB3AA1"/>
    <w:rsid w:val="00BC512D"/>
    <w:rsid w:val="00BC6AB3"/>
    <w:rsid w:val="00BF7BBB"/>
    <w:rsid w:val="00C273F6"/>
    <w:rsid w:val="00C30B05"/>
    <w:rsid w:val="00C30E13"/>
    <w:rsid w:val="00C6228A"/>
    <w:rsid w:val="00C869D5"/>
    <w:rsid w:val="00CC563C"/>
    <w:rsid w:val="00CF45F0"/>
    <w:rsid w:val="00D04DDE"/>
    <w:rsid w:val="00D73732"/>
    <w:rsid w:val="00DD585D"/>
    <w:rsid w:val="00DE40D2"/>
    <w:rsid w:val="00DF363E"/>
    <w:rsid w:val="00E01FA7"/>
    <w:rsid w:val="00E424D8"/>
    <w:rsid w:val="00E54B58"/>
    <w:rsid w:val="00EB5CC3"/>
    <w:rsid w:val="00EF765D"/>
    <w:rsid w:val="00F83D1E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E75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  <w:style w:type="paragraph" w:styleId="ListParagraph">
    <w:name w:val="List Paragraph"/>
    <w:basedOn w:val="Normal"/>
    <w:uiPriority w:val="99"/>
    <w:qFormat/>
    <w:rsid w:val="00F83D1E"/>
    <w:pPr>
      <w:tabs>
        <w:tab w:val="left" w:pos="425"/>
      </w:tabs>
      <w:spacing w:after="120" w:line="240" w:lineRule="auto"/>
      <w:ind w:left="720" w:hanging="425"/>
      <w:contextualSpacing/>
      <w:jc w:val="both"/>
    </w:pPr>
    <w:rPr>
      <w:rFonts w:ascii="Calibri" w:eastAsia="Times New Roman" w:hAnsi="Calibri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45AD-612D-46B2-A903-5CA451B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10</TotalTime>
  <Pages>1</Pages>
  <Words>87</Words>
  <Characters>460</Characters>
  <Application>Microsoft Office Word</Application>
  <DocSecurity>0</DocSecurity>
  <Lines>30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Filip Cenek</cp:lastModifiedBy>
  <cp:revision>5</cp:revision>
  <cp:lastPrinted>2019-01-21T14:22:00Z</cp:lastPrinted>
  <dcterms:created xsi:type="dcterms:W3CDTF">2024-09-26T12:22:00Z</dcterms:created>
  <dcterms:modified xsi:type="dcterms:W3CDTF">2024-09-28T11:22:00Z</dcterms:modified>
  <cp:category/>
</cp:coreProperties>
</file>