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B630" w14:textId="77777777" w:rsidR="0043421F" w:rsidRDefault="0043421F" w:rsidP="0043421F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Přihláška k vykonání státní závěrečné zkoušky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– magisterské studium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(teoretická i praktická část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SZZ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</w:p>
        </w:tc>
      </w:tr>
    </w:tbl>
    <w:p w14:paraId="1EC063D8" w14:textId="77777777" w:rsidR="0043421F" w:rsidRDefault="0043421F" w:rsidP="0043421F">
      <w:pPr>
        <w:spacing w:line="240" w:lineRule="auto"/>
        <w:rPr>
          <w:noProof/>
        </w:rPr>
      </w:pPr>
      <w:r>
        <w:rPr>
          <w:noProof/>
        </w:rPr>
        <w:br/>
      </w:r>
    </w:p>
    <w:p w14:paraId="55C32318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Teoretická část SZZ</w:t>
      </w:r>
    </w:p>
    <w:p w14:paraId="3A263074" w14:textId="396BD0DF" w:rsidR="0043421F" w:rsidRDefault="0043421F" w:rsidP="0043421F">
      <w:pPr>
        <w:spacing w:after="0"/>
        <w:rPr>
          <w:noProof/>
        </w:rPr>
      </w:pPr>
      <w:r>
        <w:rPr>
          <w:noProof/>
        </w:rPr>
        <w:t>Zvolený okruh teoretické části SZZ (shodný s okruhem zvoleným pro Seminář k</w:t>
      </w:r>
      <w:r w:rsidR="00B44C4E">
        <w:rPr>
          <w:noProof/>
        </w:rPr>
        <w:t> </w:t>
      </w:r>
      <w:r>
        <w:rPr>
          <w:noProof/>
        </w:rPr>
        <w:t>SZZ</w:t>
      </w:r>
      <w:r w:rsidR="00B44C4E">
        <w:rPr>
          <w:noProof/>
        </w:rPr>
        <w:t xml:space="preserve"> 3</w:t>
      </w:r>
      <w:r>
        <w:rPr>
          <w:noProof/>
        </w:rPr>
        <w:t>):</w:t>
      </w:r>
      <w:r>
        <w:rPr>
          <w:noProof/>
        </w:rPr>
        <w:br/>
      </w:r>
    </w:p>
    <w:p w14:paraId="661D98B9" w14:textId="77777777" w:rsidR="0043421F" w:rsidRDefault="0043421F" w:rsidP="0043421F">
      <w:pPr>
        <w:spacing w:after="0"/>
        <w:rPr>
          <w:noProof/>
        </w:rPr>
      </w:pPr>
      <w:r>
        <w:rPr>
          <w:noProof/>
        </w:rPr>
        <w:t>…………………………………………………………………………………………………………..………..</w:t>
      </w:r>
    </w:p>
    <w:p w14:paraId="1878CF18" w14:textId="77777777" w:rsidR="0043421F" w:rsidRDefault="0043421F" w:rsidP="0043421F">
      <w:pPr>
        <w:spacing w:after="0"/>
        <w:rPr>
          <w:noProof/>
        </w:rPr>
      </w:pPr>
    </w:p>
    <w:p w14:paraId="6DAD960C" w14:textId="77777777" w:rsidR="0043421F" w:rsidRDefault="0043421F" w:rsidP="0043421F">
      <w:pPr>
        <w:spacing w:after="0"/>
        <w:rPr>
          <w:noProof/>
        </w:rPr>
      </w:pPr>
    </w:p>
    <w:p w14:paraId="37622B64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Praktická část SZZ</w:t>
      </w:r>
    </w:p>
    <w:p w14:paraId="4C277DDC" w14:textId="77777777" w:rsidR="0043421F" w:rsidRDefault="0043421F" w:rsidP="0043421F">
      <w:pPr>
        <w:spacing w:after="0"/>
        <w:rPr>
          <w:noProof/>
        </w:rPr>
      </w:pPr>
      <w:r>
        <w:rPr>
          <w:noProof/>
        </w:rPr>
        <w:t>Viz zadání diplomové práce v IS VUT odevzdané v souladu s harmonogramem akademického roku a individuálním studijním plánem.</w:t>
      </w:r>
    </w:p>
    <w:p w14:paraId="2214354B" w14:textId="77777777" w:rsidR="0043421F" w:rsidRDefault="0043421F" w:rsidP="0043421F">
      <w:pPr>
        <w:spacing w:after="0"/>
        <w:rPr>
          <w:noProof/>
        </w:rPr>
      </w:pPr>
    </w:p>
    <w:p w14:paraId="7C4D45F3" w14:textId="77777777" w:rsidR="0043421F" w:rsidRDefault="0043421F" w:rsidP="0043421F">
      <w:pPr>
        <w:spacing w:after="0"/>
        <w:rPr>
          <w:noProof/>
        </w:rPr>
      </w:pPr>
    </w:p>
    <w:p w14:paraId="3B8174F6" w14:textId="77777777" w:rsidR="0043421F" w:rsidRDefault="0043421F" w:rsidP="0043421F">
      <w:pPr>
        <w:spacing w:after="0"/>
        <w:rPr>
          <w:noProof/>
        </w:rPr>
      </w:pPr>
    </w:p>
    <w:p w14:paraId="7070DA9B" w14:textId="7CAA85AC" w:rsidR="0043421F" w:rsidRPr="00842C97" w:rsidRDefault="0043421F" w:rsidP="0043421F">
      <w:pPr>
        <w:spacing w:after="0"/>
        <w:rPr>
          <w:i/>
          <w:iCs/>
          <w:noProof/>
        </w:rPr>
      </w:pPr>
      <w:r w:rsidRPr="00842C97">
        <w:rPr>
          <w:i/>
          <w:iCs/>
          <w:noProof/>
          <w:u w:val="single"/>
        </w:rPr>
        <w:t>Prohlášení studující/ho:</w:t>
      </w:r>
      <w:r w:rsidRPr="00842C97">
        <w:rPr>
          <w:i/>
          <w:iCs/>
          <w:noProof/>
        </w:rPr>
        <w:t xml:space="preserve"> Beru na vědomí, že podmínkou připuštění k teoretické (ústní) státní zkoušce je úspěšné ukončení předmětu Seminář k SZZ 3. Beru na vědomí, že podmínkou připuštění k praktické státní zkoušce (obhajobě diplomové práce) je splnění minimálního požadovaného počtu kreditů (120) potřebných k uzávěrce studia, úspěšné absolvování všech povinných předmětů a vyrovnání závazků vůči </w:t>
      </w:r>
      <w:r w:rsidR="009C30F2">
        <w:rPr>
          <w:i/>
          <w:iCs/>
          <w:noProof/>
        </w:rPr>
        <w:t>fakultě</w:t>
      </w:r>
      <w:r w:rsidRPr="00842C97">
        <w:rPr>
          <w:i/>
          <w:iCs/>
          <w:noProof/>
        </w:rPr>
        <w:t>.</w:t>
      </w:r>
    </w:p>
    <w:p w14:paraId="347F52F6" w14:textId="77777777" w:rsidR="0043421F" w:rsidRDefault="0043421F" w:rsidP="0043421F">
      <w:pPr>
        <w:spacing w:after="0"/>
        <w:rPr>
          <w:noProof/>
        </w:rPr>
      </w:pPr>
    </w:p>
    <w:p w14:paraId="139E7B84" w14:textId="77777777" w:rsidR="0043421F" w:rsidRDefault="0043421F" w:rsidP="0043421F">
      <w:pPr>
        <w:spacing w:after="0"/>
        <w:rPr>
          <w:noProof/>
        </w:rPr>
      </w:pPr>
    </w:p>
    <w:p w14:paraId="41F529C1" w14:textId="3FBC4547" w:rsidR="0043421F" w:rsidRDefault="0043421F" w:rsidP="0043421F">
      <w:pPr>
        <w:spacing w:after="0"/>
        <w:rPr>
          <w:noProof/>
        </w:rPr>
      </w:pPr>
      <w:r>
        <w:rPr>
          <w:noProof/>
        </w:rPr>
        <w:t>Podpis studující/ho, datum:</w:t>
      </w:r>
    </w:p>
    <w:p w14:paraId="34BA8E8F" w14:textId="77777777" w:rsidR="00D123DD" w:rsidRDefault="00D123DD" w:rsidP="0043421F">
      <w:pPr>
        <w:spacing w:after="0"/>
        <w:rPr>
          <w:noProof/>
        </w:rPr>
      </w:pPr>
    </w:p>
    <w:p w14:paraId="6E3BBBCC" w14:textId="73FBCEA6" w:rsidR="00926860" w:rsidRPr="00926860" w:rsidRDefault="0043421F" w:rsidP="00D123DD">
      <w:pPr>
        <w:spacing w:after="0"/>
      </w:pPr>
      <w:r>
        <w:rPr>
          <w:noProof/>
        </w:rPr>
        <w:t>Potvrzení studijního oddělení o převzetí (podpis, datum)</w:t>
      </w:r>
      <w:r w:rsidR="00D123DD">
        <w:rPr>
          <w:noProof/>
        </w:rPr>
        <w:t>:</w:t>
      </w:r>
    </w:p>
    <w:sectPr w:rsidR="00926860" w:rsidRPr="00926860" w:rsidSect="006C51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40D6" w14:textId="77777777" w:rsidR="00E609C6" w:rsidRDefault="00E609C6" w:rsidP="001C1277">
      <w:pPr>
        <w:spacing w:line="240" w:lineRule="auto"/>
      </w:pPr>
      <w:r>
        <w:separator/>
      </w:r>
    </w:p>
  </w:endnote>
  <w:endnote w:type="continuationSeparator" w:id="0">
    <w:p w14:paraId="75CF8ED4" w14:textId="77777777" w:rsidR="00E609C6" w:rsidRDefault="00E609C6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8380" w14:textId="77777777" w:rsidR="00E609C6" w:rsidRDefault="00E609C6" w:rsidP="001C1277">
      <w:pPr>
        <w:spacing w:line="240" w:lineRule="auto"/>
      </w:pPr>
      <w:r>
        <w:separator/>
      </w:r>
    </w:p>
  </w:footnote>
  <w:footnote w:type="continuationSeparator" w:id="0">
    <w:p w14:paraId="098BE6C3" w14:textId="77777777" w:rsidR="00E609C6" w:rsidRDefault="00E609C6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33731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3421F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C30F2"/>
    <w:rsid w:val="009E5E0E"/>
    <w:rsid w:val="009F56BD"/>
    <w:rsid w:val="00A54D53"/>
    <w:rsid w:val="00A7676F"/>
    <w:rsid w:val="00AD68F0"/>
    <w:rsid w:val="00AE448C"/>
    <w:rsid w:val="00B0004B"/>
    <w:rsid w:val="00B44C4E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609C6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2</TotalTime>
  <Pages>1</Pages>
  <Words>132</Words>
  <Characters>859</Characters>
  <Application>Microsoft Office Word</Application>
  <DocSecurity>0</DocSecurity>
  <Lines>30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</dc:title>
  <dc:subject/>
  <dc:creator>.</dc:creator>
  <cp:keywords/>
  <dc:description/>
  <cp:lastModifiedBy>.</cp:lastModifiedBy>
  <cp:revision>6</cp:revision>
  <cp:lastPrinted>2019-01-21T14:22:00Z</cp:lastPrinted>
  <dcterms:created xsi:type="dcterms:W3CDTF">2022-11-11T11:28:00Z</dcterms:created>
  <dcterms:modified xsi:type="dcterms:W3CDTF">2022-11-11T19:46:00Z</dcterms:modified>
  <cp:category/>
</cp:coreProperties>
</file>