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CB630" w14:textId="1BCFCAA5" w:rsidR="0043421F" w:rsidRPr="000A4FE1" w:rsidRDefault="000A4FE1" w:rsidP="000A4FE1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0A4FE1">
        <w:rPr>
          <w:b/>
          <w:bCs/>
          <w:color w:val="FF0000"/>
          <w:sz w:val="28"/>
          <w:szCs w:val="28"/>
        </w:rPr>
        <w:t xml:space="preserve">Přihláška k vykonání státní závěrečné zkoušky v magisterském studijním programu Volné umění (teoretická </w:t>
      </w:r>
      <w:r w:rsidR="00A94FE3">
        <w:rPr>
          <w:b/>
          <w:bCs/>
          <w:color w:val="FF0000"/>
          <w:sz w:val="28"/>
          <w:szCs w:val="28"/>
        </w:rPr>
        <w:t>a</w:t>
      </w:r>
      <w:r w:rsidRPr="000A4FE1">
        <w:rPr>
          <w:b/>
          <w:bCs/>
          <w:color w:val="FF0000"/>
          <w:sz w:val="28"/>
          <w:szCs w:val="28"/>
        </w:rPr>
        <w:t xml:space="preserve"> praktická část)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416D25" w14:paraId="7F1CD2E8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1464049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 xml:space="preserve">Akademický rok: </w:t>
            </w:r>
          </w:p>
        </w:tc>
      </w:tr>
      <w:tr w:rsidR="0043421F" w:rsidRPr="00416D25" w14:paraId="57618F8E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FD41CCD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J</w:t>
            </w:r>
            <w:r w:rsidRPr="00416D25">
              <w:rPr>
                <w:noProof/>
              </w:rPr>
              <w:t>méno a příjmení: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5D21EDE9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4CD256F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Datum a místo narození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14A5E7C3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9B0F4A2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 w:rsidRPr="00416D25">
              <w:rPr>
                <w:noProof/>
              </w:rPr>
              <w:t>Ročník</w:t>
            </w:r>
            <w:r>
              <w:rPr>
                <w:noProof/>
              </w:rPr>
              <w:t xml:space="preserve"> studia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3BFE1D8C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3BB8CF86" w14:textId="77777777" w:rsidR="0043421F" w:rsidRPr="00416D25" w:rsidRDefault="0043421F" w:rsidP="00B92F33">
            <w:pPr>
              <w:spacing w:after="0" w:line="240" w:lineRule="auto"/>
              <w:ind w:left="57"/>
            </w:pPr>
            <w:r>
              <w:rPr>
                <w:noProof/>
              </w:rPr>
              <w:t>Ateliér:</w:t>
            </w:r>
          </w:p>
        </w:tc>
      </w:tr>
    </w:tbl>
    <w:p w14:paraId="387DD533" w14:textId="0C977D9E" w:rsidR="000A4FE1" w:rsidRPr="003642AE" w:rsidRDefault="0043421F" w:rsidP="003642AE">
      <w:pPr>
        <w:spacing w:after="0"/>
        <w:rPr>
          <w:szCs w:val="20"/>
        </w:rPr>
      </w:pPr>
      <w:r>
        <w:rPr>
          <w:noProof/>
        </w:rPr>
        <w:br/>
      </w:r>
    </w:p>
    <w:p w14:paraId="4C9E2EBC" w14:textId="7DF7F15D" w:rsidR="000A4FE1" w:rsidRPr="003642AE" w:rsidRDefault="000A4FE1" w:rsidP="00A94FE3">
      <w:pPr>
        <w:pStyle w:val="Default"/>
        <w:spacing w:line="360" w:lineRule="auto"/>
        <w:rPr>
          <w:b/>
          <w:sz w:val="20"/>
          <w:szCs w:val="20"/>
        </w:rPr>
      </w:pPr>
      <w:r w:rsidRPr="003642AE">
        <w:rPr>
          <w:b/>
          <w:sz w:val="20"/>
          <w:szCs w:val="20"/>
        </w:rPr>
        <w:t>Prohlášení stud</w:t>
      </w:r>
      <w:r w:rsidR="00A94FE3" w:rsidRPr="003642AE">
        <w:rPr>
          <w:b/>
          <w:sz w:val="20"/>
          <w:szCs w:val="20"/>
        </w:rPr>
        <w:t>ující/ho</w:t>
      </w:r>
      <w:r w:rsidRPr="003642AE">
        <w:rPr>
          <w:b/>
          <w:sz w:val="20"/>
          <w:szCs w:val="20"/>
        </w:rPr>
        <w:t xml:space="preserve">: </w:t>
      </w:r>
    </w:p>
    <w:p w14:paraId="25822B06" w14:textId="77777777" w:rsidR="000A4FE1" w:rsidRPr="003642AE" w:rsidRDefault="000A4FE1" w:rsidP="00A94FE3">
      <w:pPr>
        <w:pStyle w:val="Default"/>
        <w:spacing w:line="360" w:lineRule="auto"/>
        <w:rPr>
          <w:b/>
          <w:sz w:val="20"/>
          <w:szCs w:val="20"/>
        </w:rPr>
      </w:pPr>
    </w:p>
    <w:p w14:paraId="6B73D2FD" w14:textId="0C753774" w:rsidR="000A4FE1" w:rsidRPr="003642AE" w:rsidRDefault="00A94FE3" w:rsidP="00A94FE3">
      <w:pPr>
        <w:pStyle w:val="Defaul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642AE">
        <w:rPr>
          <w:sz w:val="20"/>
          <w:szCs w:val="20"/>
        </w:rPr>
        <w:t>Teoretickou část státní závěrečné zkoušky vykonám v souladu s</w:t>
      </w:r>
      <w:r w:rsidR="003642AE" w:rsidRPr="003642AE">
        <w:rPr>
          <w:sz w:val="20"/>
          <w:szCs w:val="20"/>
        </w:rPr>
        <w:t> časovým plánem</w:t>
      </w:r>
      <w:r w:rsidRPr="003642AE">
        <w:rPr>
          <w:sz w:val="20"/>
          <w:szCs w:val="20"/>
        </w:rPr>
        <w:t xml:space="preserve"> akademického roku a individuálním studijním plánem. </w:t>
      </w:r>
      <w:r w:rsidR="000A4FE1" w:rsidRPr="003642AE">
        <w:rPr>
          <w:sz w:val="20"/>
          <w:szCs w:val="20"/>
        </w:rPr>
        <w:t xml:space="preserve">Beru na vědomí, že podmínkou připuštění k teoretické (ústní) části </w:t>
      </w:r>
      <w:r w:rsidRPr="003642AE">
        <w:rPr>
          <w:sz w:val="20"/>
          <w:szCs w:val="20"/>
        </w:rPr>
        <w:t xml:space="preserve">státní závěrečné zkoušky </w:t>
      </w:r>
      <w:r w:rsidR="000A4FE1" w:rsidRPr="003642AE">
        <w:rPr>
          <w:sz w:val="20"/>
          <w:szCs w:val="20"/>
        </w:rPr>
        <w:t xml:space="preserve">je úspěšné ukončení předmětů Magisterský seminář 1 a </w:t>
      </w:r>
      <w:r w:rsidR="003642AE" w:rsidRPr="003642AE">
        <w:rPr>
          <w:sz w:val="20"/>
          <w:szCs w:val="20"/>
        </w:rPr>
        <w:t>2</w:t>
      </w:r>
      <w:r w:rsidR="000A4FE1" w:rsidRPr="003642AE">
        <w:rPr>
          <w:sz w:val="20"/>
          <w:szCs w:val="20"/>
        </w:rPr>
        <w:t xml:space="preserve">. </w:t>
      </w:r>
    </w:p>
    <w:p w14:paraId="557214F1" w14:textId="6BF8ED5D" w:rsidR="000A4FE1" w:rsidRPr="003642AE" w:rsidRDefault="003642AE" w:rsidP="003642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color w:val="000000"/>
          <w:szCs w:val="20"/>
          <w:lang w:eastAsia="en-GB"/>
        </w:rPr>
      </w:pPr>
      <w:r w:rsidRPr="003642AE">
        <w:rPr>
          <w:rFonts w:cs="Arial"/>
          <w:color w:val="000000"/>
          <w:szCs w:val="20"/>
          <w:lang w:eastAsia="en-GB"/>
        </w:rPr>
        <w:t>Diplomovou práci vypracuji v souladu se zadáním diplomové práce v termínech daných časovým plánem akademického roku a individuálním studijním plánem.</w:t>
      </w:r>
      <w:r>
        <w:rPr>
          <w:rFonts w:cs="Arial"/>
          <w:color w:val="000000"/>
          <w:szCs w:val="20"/>
          <w:lang w:eastAsia="en-GB"/>
        </w:rPr>
        <w:t xml:space="preserve"> </w:t>
      </w:r>
      <w:r w:rsidR="000A4FE1" w:rsidRPr="003642AE">
        <w:rPr>
          <w:szCs w:val="20"/>
        </w:rPr>
        <w:t xml:space="preserve">Beru na vědomí, že podmínkou připuštění k praktické části </w:t>
      </w:r>
      <w:r w:rsidR="00A94FE3" w:rsidRPr="003642AE">
        <w:rPr>
          <w:szCs w:val="20"/>
        </w:rPr>
        <w:t>státní závěrečné zkoušky</w:t>
      </w:r>
      <w:r w:rsidR="000A4FE1" w:rsidRPr="003642AE">
        <w:rPr>
          <w:szCs w:val="20"/>
        </w:rPr>
        <w:t xml:space="preserve"> (obhajobě diplomové práce) je splnění minimálního požadovaného počtu</w:t>
      </w:r>
      <w:r w:rsidR="00A94FE3" w:rsidRPr="003642AE">
        <w:rPr>
          <w:szCs w:val="20"/>
        </w:rPr>
        <w:t xml:space="preserve"> (120)</w:t>
      </w:r>
      <w:r w:rsidR="000A4FE1" w:rsidRPr="003642AE">
        <w:rPr>
          <w:szCs w:val="20"/>
        </w:rPr>
        <w:t xml:space="preserve"> kreditů potřebných k uzávěrce studia, úspěšné absolvování všech povinných předmětů a vyrovnání závazků vůči </w:t>
      </w:r>
      <w:r w:rsidR="00A94FE3" w:rsidRPr="003642AE">
        <w:rPr>
          <w:szCs w:val="20"/>
        </w:rPr>
        <w:t>fakultě</w:t>
      </w:r>
      <w:r w:rsidR="000A4FE1" w:rsidRPr="003642AE">
        <w:rPr>
          <w:szCs w:val="20"/>
        </w:rPr>
        <w:t xml:space="preserve">. </w:t>
      </w:r>
    </w:p>
    <w:p w14:paraId="76DF1293" w14:textId="77777777" w:rsidR="00A94FE3" w:rsidRPr="003642AE" w:rsidRDefault="00A94FE3" w:rsidP="00A94FE3">
      <w:pPr>
        <w:pStyle w:val="Default"/>
        <w:spacing w:line="360" w:lineRule="auto"/>
        <w:rPr>
          <w:sz w:val="20"/>
          <w:szCs w:val="20"/>
        </w:rPr>
      </w:pPr>
    </w:p>
    <w:p w14:paraId="4A3A47E2" w14:textId="77777777" w:rsidR="003642AE" w:rsidRPr="003642AE" w:rsidRDefault="003642AE" w:rsidP="00A94FE3">
      <w:pPr>
        <w:pStyle w:val="Default"/>
        <w:spacing w:line="360" w:lineRule="auto"/>
        <w:rPr>
          <w:sz w:val="20"/>
          <w:szCs w:val="20"/>
        </w:rPr>
      </w:pPr>
    </w:p>
    <w:p w14:paraId="149A4416" w14:textId="06A79B6D" w:rsidR="000A4FE1" w:rsidRPr="003642AE" w:rsidRDefault="000A4FE1" w:rsidP="00A94FE3">
      <w:pPr>
        <w:pStyle w:val="Default"/>
        <w:spacing w:line="360" w:lineRule="auto"/>
        <w:rPr>
          <w:sz w:val="20"/>
          <w:szCs w:val="20"/>
        </w:rPr>
      </w:pPr>
      <w:r w:rsidRPr="003642AE">
        <w:rPr>
          <w:sz w:val="20"/>
          <w:szCs w:val="20"/>
        </w:rPr>
        <w:t>Podpis stud</w:t>
      </w:r>
      <w:r w:rsidR="00A94FE3" w:rsidRPr="003642AE">
        <w:rPr>
          <w:sz w:val="20"/>
          <w:szCs w:val="20"/>
        </w:rPr>
        <w:t>ující/ho</w:t>
      </w:r>
      <w:r w:rsidRPr="003642AE">
        <w:rPr>
          <w:sz w:val="20"/>
          <w:szCs w:val="20"/>
        </w:rPr>
        <w:t xml:space="preserve">, datum: </w:t>
      </w:r>
    </w:p>
    <w:p w14:paraId="7BE0E6A8" w14:textId="77777777" w:rsidR="000A4FE1" w:rsidRPr="003642AE" w:rsidRDefault="000A4FE1" w:rsidP="00A94FE3">
      <w:pPr>
        <w:spacing w:after="0"/>
        <w:rPr>
          <w:rFonts w:cs="Arial"/>
          <w:color w:val="000000"/>
          <w:szCs w:val="20"/>
          <w:lang w:eastAsia="en-GB"/>
        </w:rPr>
      </w:pPr>
    </w:p>
    <w:p w14:paraId="0B1B91ED" w14:textId="77777777" w:rsidR="000A4FE1" w:rsidRPr="003642AE" w:rsidRDefault="000A4FE1" w:rsidP="00A94FE3">
      <w:pPr>
        <w:spacing w:after="0"/>
        <w:rPr>
          <w:szCs w:val="20"/>
        </w:rPr>
      </w:pPr>
    </w:p>
    <w:p w14:paraId="6B287622" w14:textId="77777777" w:rsidR="003642AE" w:rsidRPr="003642AE" w:rsidRDefault="003642AE" w:rsidP="00A94FE3">
      <w:pPr>
        <w:spacing w:after="0"/>
        <w:rPr>
          <w:szCs w:val="20"/>
        </w:rPr>
      </w:pPr>
    </w:p>
    <w:p w14:paraId="6E3BBBCC" w14:textId="7DFDC280" w:rsidR="00926860" w:rsidRDefault="000A4FE1" w:rsidP="00A94FE3">
      <w:pPr>
        <w:spacing w:after="0"/>
        <w:rPr>
          <w:szCs w:val="20"/>
        </w:rPr>
      </w:pPr>
      <w:r w:rsidRPr="003642AE">
        <w:rPr>
          <w:szCs w:val="20"/>
        </w:rPr>
        <w:t>Potvrzení studijního oddělení o převzetí (podpis, datum):</w:t>
      </w:r>
    </w:p>
    <w:p w14:paraId="537B2E1E" w14:textId="77777777" w:rsidR="003642AE" w:rsidRDefault="003642AE" w:rsidP="00A94FE3">
      <w:pPr>
        <w:spacing w:after="0"/>
        <w:rPr>
          <w:szCs w:val="20"/>
        </w:rPr>
      </w:pPr>
    </w:p>
    <w:p w14:paraId="53023105" w14:textId="77777777" w:rsidR="003642AE" w:rsidRPr="003642AE" w:rsidRDefault="003642AE" w:rsidP="00A94FE3">
      <w:pPr>
        <w:spacing w:after="0"/>
        <w:rPr>
          <w:szCs w:val="20"/>
        </w:rPr>
      </w:pPr>
    </w:p>
    <w:sectPr w:rsidR="003642AE" w:rsidRPr="003642AE" w:rsidSect="006C514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540D6" w14:textId="77777777" w:rsidR="00E609C6" w:rsidRDefault="00E609C6" w:rsidP="001C1277">
      <w:pPr>
        <w:spacing w:line="240" w:lineRule="auto"/>
      </w:pPr>
      <w:r>
        <w:separator/>
      </w:r>
    </w:p>
  </w:endnote>
  <w:endnote w:type="continuationSeparator" w:id="0">
    <w:p w14:paraId="75CF8ED4" w14:textId="77777777" w:rsidR="00E609C6" w:rsidRDefault="00E609C6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8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D8380" w14:textId="77777777" w:rsidR="00E609C6" w:rsidRDefault="00E609C6" w:rsidP="001C1277">
      <w:pPr>
        <w:spacing w:line="240" w:lineRule="auto"/>
      </w:pPr>
      <w:r>
        <w:separator/>
      </w:r>
    </w:p>
  </w:footnote>
  <w:footnote w:type="continuationSeparator" w:id="0">
    <w:p w14:paraId="098BE6C3" w14:textId="77777777" w:rsidR="00E609C6" w:rsidRDefault="00E609C6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F3460"/>
    <w:multiLevelType w:val="hybridMultilevel"/>
    <w:tmpl w:val="1E1A4C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23EC"/>
    <w:multiLevelType w:val="hybridMultilevel"/>
    <w:tmpl w:val="99AA7A50"/>
    <w:lvl w:ilvl="0" w:tplc="7890CE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104C2"/>
    <w:multiLevelType w:val="hybridMultilevel"/>
    <w:tmpl w:val="B19404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A2E58"/>
    <w:multiLevelType w:val="hybridMultilevel"/>
    <w:tmpl w:val="B512FF08"/>
    <w:lvl w:ilvl="0" w:tplc="7DF8FC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2915">
    <w:abstractNumId w:val="0"/>
  </w:num>
  <w:num w:numId="2" w16cid:durableId="1653214553">
    <w:abstractNumId w:val="1"/>
  </w:num>
  <w:num w:numId="3" w16cid:durableId="584804163">
    <w:abstractNumId w:val="3"/>
  </w:num>
  <w:num w:numId="4" w16cid:durableId="79129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33731"/>
    <w:rsid w:val="00042893"/>
    <w:rsid w:val="000608DA"/>
    <w:rsid w:val="000668AE"/>
    <w:rsid w:val="0007628B"/>
    <w:rsid w:val="00087D33"/>
    <w:rsid w:val="00096010"/>
    <w:rsid w:val="0009727A"/>
    <w:rsid w:val="000A4FE1"/>
    <w:rsid w:val="000B74D4"/>
    <w:rsid w:val="000C737C"/>
    <w:rsid w:val="000E69D0"/>
    <w:rsid w:val="00103885"/>
    <w:rsid w:val="001810E2"/>
    <w:rsid w:val="001B333D"/>
    <w:rsid w:val="001C1277"/>
    <w:rsid w:val="001F148A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53DC5"/>
    <w:rsid w:val="003642AE"/>
    <w:rsid w:val="003706CD"/>
    <w:rsid w:val="00382A62"/>
    <w:rsid w:val="00401D95"/>
    <w:rsid w:val="00402A47"/>
    <w:rsid w:val="00421E6A"/>
    <w:rsid w:val="0043421F"/>
    <w:rsid w:val="004C7E0F"/>
    <w:rsid w:val="004E5819"/>
    <w:rsid w:val="005F5ABE"/>
    <w:rsid w:val="00694787"/>
    <w:rsid w:val="006B3FE4"/>
    <w:rsid w:val="006C514D"/>
    <w:rsid w:val="006E6F3C"/>
    <w:rsid w:val="006F60C6"/>
    <w:rsid w:val="00701137"/>
    <w:rsid w:val="00745BF4"/>
    <w:rsid w:val="00764AD8"/>
    <w:rsid w:val="00792A7D"/>
    <w:rsid w:val="007C162B"/>
    <w:rsid w:val="007E64BD"/>
    <w:rsid w:val="007F44C4"/>
    <w:rsid w:val="00814142"/>
    <w:rsid w:val="0082406F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C30F2"/>
    <w:rsid w:val="009E5E0E"/>
    <w:rsid w:val="009F56BD"/>
    <w:rsid w:val="00A54D53"/>
    <w:rsid w:val="00A7676F"/>
    <w:rsid w:val="00A94FE3"/>
    <w:rsid w:val="00AD68F0"/>
    <w:rsid w:val="00AE448C"/>
    <w:rsid w:val="00B0004B"/>
    <w:rsid w:val="00B44C4E"/>
    <w:rsid w:val="00BB3AA1"/>
    <w:rsid w:val="00BC512D"/>
    <w:rsid w:val="00BC6AB3"/>
    <w:rsid w:val="00BF7BBB"/>
    <w:rsid w:val="00C273F6"/>
    <w:rsid w:val="00C869D5"/>
    <w:rsid w:val="00CF45F0"/>
    <w:rsid w:val="00D123DD"/>
    <w:rsid w:val="00D73732"/>
    <w:rsid w:val="00DD585D"/>
    <w:rsid w:val="00DE40D2"/>
    <w:rsid w:val="00E01FA7"/>
    <w:rsid w:val="00E609C6"/>
    <w:rsid w:val="00EB5AB4"/>
    <w:rsid w:val="00EB5CC3"/>
    <w:rsid w:val="00EF765D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customStyle="1" w:styleId="Default">
    <w:name w:val="Default"/>
    <w:rsid w:val="000A4F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A94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0332d-f93c-498f-9ce1-f520794881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89E0DE91A17468F9268FB0AC91D4B" ma:contentTypeVersion="14" ma:contentTypeDescription="Vytvoří nový dokument" ma:contentTypeScope="" ma:versionID="669dd5e716dc92358dae00f967ba0ae2">
  <xsd:schema xmlns:xsd="http://www.w3.org/2001/XMLSchema" xmlns:xs="http://www.w3.org/2001/XMLSchema" xmlns:p="http://schemas.microsoft.com/office/2006/metadata/properties" xmlns:ns3="95a93a66-5519-463f-be19-6156bf536892" xmlns:ns4="9fc0332d-f93c-498f-9ce1-f520794881e5" targetNamespace="http://schemas.microsoft.com/office/2006/metadata/properties" ma:root="true" ma:fieldsID="7366f7a9f93aa0acd65d373d78673e89" ns3:_="" ns4:_="">
    <xsd:import namespace="95a93a66-5519-463f-be19-6156bf536892"/>
    <xsd:import namespace="9fc0332d-f93c-498f-9ce1-f520794881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3a66-5519-463f-be19-6156bf536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332d-f93c-498f-9ce1-f52079488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BB71F-6D34-46E2-92E4-323ABDC22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5E2DE-3F5B-445E-B8CD-59AA6072D620}">
  <ds:schemaRefs>
    <ds:schemaRef ds:uri="http://schemas.microsoft.com/office/infopath/2007/PartnerControls"/>
    <ds:schemaRef ds:uri="9fc0332d-f93c-498f-9ce1-f520794881e5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5a93a66-5519-463f-be19-6156bf536892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1AFCD1-D0CD-4C73-9436-DD75EF087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75379-63A3-45DE-9C4B-D97104FEB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3a66-5519-463f-be19-6156bf536892"/>
    <ds:schemaRef ds:uri="9fc0332d-f93c-498f-9ce1-f5207948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17</TotalTime>
  <Pages>1</Pages>
  <Words>137</Words>
  <Characters>884</Characters>
  <Application>Microsoft Office Word</Application>
  <DocSecurity>0</DocSecurity>
  <Lines>27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k vykonání státní závěrečné zkoušky</vt:lpstr>
      <vt:lpstr>Přihláška k vykonání státní závěrečné zkoušky</vt:lpstr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 Volné umění</dc:title>
  <dc:subject/>
  <dc:creator>.</dc:creator>
  <cp:keywords/>
  <dc:description/>
  <cp:lastModifiedBy>Filip Cenek</cp:lastModifiedBy>
  <cp:revision>6</cp:revision>
  <cp:lastPrinted>2019-01-21T14:22:00Z</cp:lastPrinted>
  <dcterms:created xsi:type="dcterms:W3CDTF">2024-11-06T09:36:00Z</dcterms:created>
  <dcterms:modified xsi:type="dcterms:W3CDTF">2024-11-10T10:17:00Z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0x010100B8A89E0DE91A17468F9268FB0AC91D4B</vt:lpwstr>
  </property>
</Properties>
</file>