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0574" w14:textId="77777777" w:rsidR="003936F3" w:rsidRPr="00885AA5" w:rsidRDefault="001411D7" w:rsidP="00382A62">
      <w:pPr>
        <w:rPr>
          <w:rFonts w:eastAsia="Times New Roman"/>
          <w:b/>
          <w:bCs/>
          <w:color w:val="FF0000"/>
          <w:sz w:val="28"/>
          <w:szCs w:val="28"/>
        </w:rPr>
      </w:pPr>
      <w:r w:rsidRPr="00885AA5">
        <w:rPr>
          <w:rFonts w:eastAsia="Times New Roman"/>
          <w:b/>
          <w:bCs/>
          <w:color w:val="FF0000"/>
          <w:sz w:val="28"/>
          <w:szCs w:val="28"/>
        </w:rPr>
        <w:t>Přihláška k obhajobě di</w:t>
      </w:r>
      <w:r w:rsidR="00BF5061" w:rsidRPr="00885AA5">
        <w:rPr>
          <w:rFonts w:eastAsia="Times New Roman"/>
          <w:b/>
          <w:bCs/>
          <w:color w:val="FF0000"/>
          <w:sz w:val="28"/>
          <w:szCs w:val="28"/>
        </w:rPr>
        <w:t>s</w:t>
      </w:r>
      <w:r w:rsidRPr="00885AA5">
        <w:rPr>
          <w:rFonts w:eastAsia="Times New Roman"/>
          <w:b/>
          <w:bCs/>
          <w:color w:val="FF0000"/>
          <w:sz w:val="28"/>
          <w:szCs w:val="28"/>
        </w:rPr>
        <w:t>ertační práce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143"/>
      </w:tblGrid>
      <w:tr w:rsidR="00470BD8" w:rsidRPr="00885AA5" w14:paraId="6416EBF6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257F9CC" w14:textId="77777777" w:rsidR="00470BD8" w:rsidRPr="00885AA5" w:rsidRDefault="00470BD8" w:rsidP="000469C7">
            <w:pPr>
              <w:spacing w:after="0" w:line="240" w:lineRule="auto"/>
              <w:ind w:left="57"/>
            </w:pPr>
            <w:r w:rsidRPr="00885AA5">
              <w:t xml:space="preserve">Titul, </w:t>
            </w:r>
            <w:r w:rsidR="00E204DA" w:rsidRPr="00885AA5">
              <w:t xml:space="preserve">jméno </w:t>
            </w:r>
            <w:r w:rsidRPr="00885AA5">
              <w:t xml:space="preserve">a </w:t>
            </w:r>
            <w:r w:rsidR="00E204DA" w:rsidRPr="00885AA5">
              <w:t>příjmení</w:t>
            </w:r>
            <w:r w:rsidRPr="00885AA5">
              <w:t xml:space="preserve">: </w:t>
            </w:r>
          </w:p>
        </w:tc>
      </w:tr>
      <w:tr w:rsidR="00470BD8" w:rsidRPr="00885AA5" w14:paraId="5B788627" w14:textId="77777777" w:rsidTr="00F2720C">
        <w:trPr>
          <w:trHeight w:val="567"/>
        </w:trPr>
        <w:tc>
          <w:tcPr>
            <w:tcW w:w="5485" w:type="dxa"/>
            <w:shd w:val="clear" w:color="auto" w:fill="auto"/>
            <w:vAlign w:val="center"/>
          </w:tcPr>
          <w:p w14:paraId="5E6728F0" w14:textId="77777777" w:rsidR="00470BD8" w:rsidRPr="00885AA5" w:rsidRDefault="00470BD8" w:rsidP="000469C7">
            <w:pPr>
              <w:spacing w:after="0" w:line="240" w:lineRule="auto"/>
              <w:ind w:left="57"/>
            </w:pPr>
            <w:r w:rsidRPr="00885AA5">
              <w:t xml:space="preserve">Datum a místo narození: 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369A6098" w14:textId="77777777" w:rsidR="00470BD8" w:rsidRPr="00885AA5" w:rsidRDefault="00470BD8" w:rsidP="000469C7">
            <w:pPr>
              <w:spacing w:after="0" w:line="240" w:lineRule="auto"/>
              <w:ind w:left="57"/>
            </w:pPr>
            <w:r w:rsidRPr="00885AA5">
              <w:t xml:space="preserve">Rodné číslo: </w:t>
            </w:r>
          </w:p>
        </w:tc>
      </w:tr>
      <w:tr w:rsidR="00470BD8" w:rsidRPr="00885AA5" w14:paraId="37FDC6AF" w14:textId="77777777" w:rsidTr="00F2720C">
        <w:trPr>
          <w:trHeight w:val="567"/>
        </w:trPr>
        <w:tc>
          <w:tcPr>
            <w:tcW w:w="5485" w:type="dxa"/>
            <w:shd w:val="clear" w:color="auto" w:fill="auto"/>
            <w:vAlign w:val="center"/>
          </w:tcPr>
          <w:p w14:paraId="39BF6554" w14:textId="77777777" w:rsidR="00470BD8" w:rsidRPr="00885AA5" w:rsidRDefault="00470BD8" w:rsidP="000469C7">
            <w:pPr>
              <w:spacing w:after="0" w:line="240" w:lineRule="auto"/>
              <w:ind w:left="57"/>
            </w:pPr>
            <w:r w:rsidRPr="00885AA5">
              <w:t xml:space="preserve">Státní příslušnost: 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7E9F1536" w14:textId="77777777" w:rsidR="00470BD8" w:rsidRPr="00885AA5" w:rsidRDefault="00470BD8" w:rsidP="000469C7">
            <w:pPr>
              <w:spacing w:after="0" w:line="240" w:lineRule="auto"/>
              <w:ind w:left="57"/>
            </w:pPr>
            <w:r w:rsidRPr="00885AA5">
              <w:t xml:space="preserve">Národnost: </w:t>
            </w:r>
          </w:p>
        </w:tc>
      </w:tr>
      <w:tr w:rsidR="00470BD8" w:rsidRPr="00885AA5" w14:paraId="35C1DD37" w14:textId="77777777" w:rsidTr="00F2720C">
        <w:trPr>
          <w:trHeight w:val="567"/>
        </w:trPr>
        <w:tc>
          <w:tcPr>
            <w:tcW w:w="5485" w:type="dxa"/>
            <w:shd w:val="clear" w:color="auto" w:fill="auto"/>
            <w:vAlign w:val="center"/>
          </w:tcPr>
          <w:p w14:paraId="1DBBEA0A" w14:textId="77777777" w:rsidR="00470BD8" w:rsidRPr="00885AA5" w:rsidRDefault="00E204DA" w:rsidP="000469C7">
            <w:pPr>
              <w:spacing w:after="0" w:line="240" w:lineRule="auto"/>
              <w:ind w:left="57"/>
            </w:pPr>
            <w:r w:rsidRPr="00885AA5">
              <w:t xml:space="preserve">E-mail: </w:t>
            </w:r>
          </w:p>
        </w:tc>
        <w:tc>
          <w:tcPr>
            <w:tcW w:w="4143" w:type="dxa"/>
            <w:shd w:val="clear" w:color="auto" w:fill="auto"/>
            <w:vAlign w:val="center"/>
          </w:tcPr>
          <w:p w14:paraId="4D0E3987" w14:textId="77777777" w:rsidR="00470BD8" w:rsidRPr="00885AA5" w:rsidRDefault="00E204DA" w:rsidP="000469C7">
            <w:pPr>
              <w:spacing w:after="0" w:line="240" w:lineRule="auto"/>
              <w:ind w:left="57"/>
            </w:pPr>
            <w:r w:rsidRPr="00885AA5">
              <w:t xml:space="preserve">Telefon: </w:t>
            </w:r>
          </w:p>
        </w:tc>
      </w:tr>
      <w:tr w:rsidR="00470BD8" w:rsidRPr="00885AA5" w14:paraId="499CA11C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69505368" w14:textId="77777777" w:rsidR="00470BD8" w:rsidRPr="00885AA5" w:rsidRDefault="00E204DA" w:rsidP="000469C7">
            <w:pPr>
              <w:spacing w:after="0" w:line="240" w:lineRule="auto"/>
              <w:ind w:left="57"/>
            </w:pPr>
            <w:r w:rsidRPr="00885AA5">
              <w:t>Trvalé bydliště</w:t>
            </w:r>
            <w:r w:rsidR="00470BD8" w:rsidRPr="00885AA5">
              <w:t xml:space="preserve">: </w:t>
            </w:r>
          </w:p>
        </w:tc>
      </w:tr>
      <w:tr w:rsidR="00470BD8" w:rsidRPr="00885AA5" w14:paraId="071D1B69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8DD9155" w14:textId="7B6266FC" w:rsidR="00470BD8" w:rsidRPr="00885AA5" w:rsidRDefault="00470BD8" w:rsidP="000469C7">
            <w:pPr>
              <w:spacing w:after="0" w:line="240" w:lineRule="auto"/>
              <w:ind w:left="57"/>
            </w:pPr>
            <w:r w:rsidRPr="00885AA5">
              <w:t xml:space="preserve">Doktorský studijní program: </w:t>
            </w:r>
            <w:r w:rsidR="001253F2" w:rsidRPr="00885AA5">
              <w:t>Výzkum v umění a designu (P0213D310011)</w:t>
            </w:r>
          </w:p>
        </w:tc>
      </w:tr>
      <w:tr w:rsidR="00470BD8" w:rsidRPr="00885AA5" w14:paraId="5A731A66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58EEC11B" w14:textId="77777777" w:rsidR="00470BD8" w:rsidRPr="00885AA5" w:rsidRDefault="00E762A0" w:rsidP="000469C7">
            <w:pPr>
              <w:spacing w:after="0" w:line="240" w:lineRule="auto"/>
              <w:ind w:left="57"/>
            </w:pPr>
            <w:r w:rsidRPr="00885AA5">
              <w:t>Školící pracoviště (</w:t>
            </w:r>
            <w:r w:rsidR="00470BD8" w:rsidRPr="00885AA5">
              <w:t>ateliér/kabinet/katedr</w:t>
            </w:r>
            <w:r w:rsidR="00E204DA" w:rsidRPr="00885AA5">
              <w:t>a</w:t>
            </w:r>
            <w:r w:rsidR="00470BD8" w:rsidRPr="00885AA5">
              <w:t xml:space="preserve">): </w:t>
            </w:r>
          </w:p>
        </w:tc>
      </w:tr>
      <w:tr w:rsidR="00470BD8" w:rsidRPr="00885AA5" w14:paraId="08214E8E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CC8A2FC" w14:textId="3307CA64" w:rsidR="00470BD8" w:rsidRPr="00885AA5" w:rsidRDefault="00470BD8" w:rsidP="000469C7">
            <w:pPr>
              <w:spacing w:after="0" w:line="240" w:lineRule="auto"/>
              <w:ind w:left="57"/>
            </w:pPr>
            <w:r w:rsidRPr="00885AA5">
              <w:t>Forma studia</w:t>
            </w:r>
            <w:r w:rsidR="001253F2" w:rsidRPr="00885AA5">
              <w:t xml:space="preserve"> (prezenční/kombinovaná)</w:t>
            </w:r>
            <w:r w:rsidRPr="00885AA5">
              <w:t xml:space="preserve">: </w:t>
            </w:r>
          </w:p>
        </w:tc>
      </w:tr>
      <w:tr w:rsidR="00470BD8" w:rsidRPr="00885AA5" w14:paraId="2B34F232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0CF4920" w14:textId="01C3051D" w:rsidR="001253F2" w:rsidRPr="00885AA5" w:rsidRDefault="00470BD8" w:rsidP="001253F2">
            <w:pPr>
              <w:spacing w:after="0" w:line="240" w:lineRule="auto"/>
              <w:ind w:left="57"/>
            </w:pPr>
            <w:r w:rsidRPr="00885AA5">
              <w:t xml:space="preserve">Školitel(ka): </w:t>
            </w:r>
          </w:p>
        </w:tc>
      </w:tr>
      <w:tr w:rsidR="00470BD8" w:rsidRPr="00885AA5" w14:paraId="042526ED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93C2A07" w14:textId="77777777" w:rsidR="00470BD8" w:rsidRPr="00885AA5" w:rsidRDefault="001411D7" w:rsidP="000469C7">
            <w:pPr>
              <w:spacing w:after="0" w:line="240" w:lineRule="auto"/>
              <w:ind w:left="57"/>
            </w:pPr>
            <w:r w:rsidRPr="00885AA5">
              <w:t>Název disertační práce (česky)</w:t>
            </w:r>
            <w:r w:rsidR="00470BD8" w:rsidRPr="00885AA5">
              <w:t xml:space="preserve">: </w:t>
            </w:r>
          </w:p>
        </w:tc>
      </w:tr>
      <w:tr w:rsidR="00470BD8" w:rsidRPr="00885AA5" w14:paraId="2A928AF4" w14:textId="77777777" w:rsidTr="00F2720C">
        <w:trPr>
          <w:trHeight w:val="56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052FBCC" w14:textId="77777777" w:rsidR="00FA5556" w:rsidRPr="00885AA5" w:rsidRDefault="00470BD8" w:rsidP="000469C7">
            <w:pPr>
              <w:spacing w:after="0" w:line="240" w:lineRule="auto"/>
              <w:ind w:left="57"/>
            </w:pPr>
            <w:r w:rsidRPr="00885AA5">
              <w:t xml:space="preserve">Název </w:t>
            </w:r>
            <w:r w:rsidR="001411D7" w:rsidRPr="00885AA5">
              <w:t>disertační práce (anglicky)</w:t>
            </w:r>
            <w:r w:rsidRPr="00885AA5">
              <w:t xml:space="preserve">: </w:t>
            </w:r>
          </w:p>
        </w:tc>
      </w:tr>
    </w:tbl>
    <w:p w14:paraId="558D38B1" w14:textId="77777777" w:rsidR="00F2720C" w:rsidRPr="00885AA5" w:rsidRDefault="00B018CD" w:rsidP="001427C0">
      <w:r w:rsidRPr="00885AA5">
        <w:br/>
      </w:r>
      <w:r w:rsidR="003D32D6" w:rsidRPr="00885AA5">
        <w:t>Doktorand</w:t>
      </w:r>
      <w:r w:rsidR="00E637B9" w:rsidRPr="00885AA5">
        <w:t>(</w:t>
      </w:r>
      <w:r w:rsidR="003D32D6" w:rsidRPr="00885AA5">
        <w:t>ka</w:t>
      </w:r>
      <w:r w:rsidR="00E637B9" w:rsidRPr="00885AA5">
        <w:t>)</w:t>
      </w:r>
      <w:r w:rsidR="003D32D6" w:rsidRPr="00885AA5">
        <w:t xml:space="preserve"> </w:t>
      </w:r>
      <w:r w:rsidR="00E637B9" w:rsidRPr="00885AA5">
        <w:t xml:space="preserve">ve spolupráci se školitelkou/školitelem </w:t>
      </w:r>
      <w:r w:rsidR="00774DD6" w:rsidRPr="00885AA5">
        <w:t xml:space="preserve">přihlášku </w:t>
      </w:r>
      <w:r w:rsidR="003D32D6" w:rsidRPr="00885AA5">
        <w:t>vyplní</w:t>
      </w:r>
      <w:r w:rsidR="00C469BF" w:rsidRPr="00885AA5">
        <w:t>, vytiskne (oboustranně)</w:t>
      </w:r>
      <w:r w:rsidR="00774DD6" w:rsidRPr="00885AA5">
        <w:t xml:space="preserve">, </w:t>
      </w:r>
      <w:r w:rsidR="00E637B9" w:rsidRPr="00885AA5">
        <w:t>podepíše a</w:t>
      </w:r>
      <w:r w:rsidR="00C469BF" w:rsidRPr="00885AA5">
        <w:t> </w:t>
      </w:r>
      <w:r w:rsidR="00E637B9" w:rsidRPr="00885AA5">
        <w:t xml:space="preserve">odevzdá ji </w:t>
      </w:r>
      <w:r w:rsidR="00F2720C" w:rsidRPr="00885AA5">
        <w:t>referentce doktorského studia</w:t>
      </w:r>
      <w:r w:rsidR="00E637B9" w:rsidRPr="00885AA5">
        <w:t xml:space="preserve"> společně s povinnými přílohami (vizte druhou stranu přihlášky) nejpozději v termínu uvedeném v</w:t>
      </w:r>
      <w:r w:rsidR="00692659" w:rsidRPr="00885AA5">
        <w:t> individuálním studijním plánu</w:t>
      </w:r>
      <w:r w:rsidR="001411D7" w:rsidRPr="00885AA5">
        <w:t>, pokud nebylo rozhodnutím děkana stanoveno jinak</w:t>
      </w:r>
      <w:r w:rsidR="00E637B9" w:rsidRPr="00885AA5">
        <w:t xml:space="preserve">. </w:t>
      </w:r>
    </w:p>
    <w:p w14:paraId="52E9798F" w14:textId="08182066" w:rsidR="001427C0" w:rsidRPr="00885AA5" w:rsidRDefault="003936F3" w:rsidP="001427C0">
      <w:r w:rsidRPr="00885AA5">
        <w:t xml:space="preserve">Školitel(ka) </w:t>
      </w:r>
      <w:r w:rsidR="00E637B9" w:rsidRPr="00885AA5">
        <w:t>svým podpisem stvrzuje</w:t>
      </w:r>
      <w:r w:rsidRPr="00885AA5">
        <w:t xml:space="preserve">, že </w:t>
      </w:r>
      <w:r w:rsidR="008E04A9" w:rsidRPr="00885AA5">
        <w:t xml:space="preserve">disertační práce </w:t>
      </w:r>
      <w:r w:rsidR="003D3FD6" w:rsidRPr="00885AA5">
        <w:t xml:space="preserve">má </w:t>
      </w:r>
      <w:r w:rsidR="00360712" w:rsidRPr="00885AA5">
        <w:t xml:space="preserve">předepsané </w:t>
      </w:r>
      <w:r w:rsidRPr="00885AA5">
        <w:t>náležitosti</w:t>
      </w:r>
      <w:r w:rsidR="001411D7" w:rsidRPr="00885AA5">
        <w:t xml:space="preserve"> a se zahájením</w:t>
      </w:r>
      <w:r w:rsidR="0000609F" w:rsidRPr="00885AA5">
        <w:t xml:space="preserve"> </w:t>
      </w:r>
      <w:r w:rsidR="001411D7" w:rsidRPr="00885AA5">
        <w:t>řízení o</w:t>
      </w:r>
      <w:r w:rsidR="00F2720C" w:rsidRPr="00885AA5">
        <w:t> </w:t>
      </w:r>
      <w:r w:rsidR="001411D7" w:rsidRPr="00885AA5">
        <w:t>obhajobě disertační práce souhlasí</w:t>
      </w:r>
      <w:r w:rsidR="00AD2EC4" w:rsidRPr="00885AA5">
        <w:t>.</w:t>
      </w:r>
    </w:p>
    <w:p w14:paraId="61E94D02" w14:textId="77777777" w:rsidR="00FA5556" w:rsidRPr="00885AA5" w:rsidRDefault="00FA5556" w:rsidP="00FA5556">
      <w:pPr>
        <w:spacing w:after="0" w:line="240" w:lineRule="auto"/>
      </w:pPr>
    </w:p>
    <w:p w14:paraId="2544C2B0" w14:textId="77777777" w:rsidR="001253F2" w:rsidRPr="00885AA5" w:rsidRDefault="001253F2" w:rsidP="00FA5556">
      <w:pPr>
        <w:spacing w:after="0" w:line="240" w:lineRule="auto"/>
      </w:pPr>
    </w:p>
    <w:p w14:paraId="0A64D73D" w14:textId="77777777" w:rsidR="001253F2" w:rsidRPr="00885AA5" w:rsidRDefault="001253F2" w:rsidP="00FA5556">
      <w:pPr>
        <w:spacing w:after="0" w:line="240" w:lineRule="auto"/>
      </w:pPr>
    </w:p>
    <w:p w14:paraId="33F1D3E1" w14:textId="77777777" w:rsidR="001253F2" w:rsidRPr="00885AA5" w:rsidRDefault="001253F2" w:rsidP="00FA5556">
      <w:pPr>
        <w:spacing w:after="0" w:line="240" w:lineRule="auto"/>
      </w:pPr>
    </w:p>
    <w:p w14:paraId="23E8AF8D" w14:textId="77777777" w:rsidR="001253F2" w:rsidRPr="00885AA5" w:rsidRDefault="001253F2" w:rsidP="00FA5556">
      <w:pPr>
        <w:spacing w:after="0" w:line="240" w:lineRule="auto"/>
      </w:pPr>
    </w:p>
    <w:p w14:paraId="4E3C3718" w14:textId="77777777" w:rsidR="003936F3" w:rsidRPr="00885AA5" w:rsidRDefault="003936F3" w:rsidP="00FA5556">
      <w:pPr>
        <w:spacing w:after="0" w:line="240" w:lineRule="auto"/>
      </w:pPr>
      <w:r w:rsidRPr="00885AA5">
        <w:t>................................................</w:t>
      </w:r>
      <w:r w:rsidR="00906777" w:rsidRPr="00885AA5">
        <w:t xml:space="preserve">          </w:t>
      </w:r>
      <w:r w:rsidRPr="00885AA5">
        <w:t xml:space="preserve"> </w:t>
      </w:r>
      <w:r w:rsidR="00E204DA" w:rsidRPr="00885AA5">
        <w:t>................................................</w:t>
      </w:r>
      <w:r w:rsidR="00906777" w:rsidRPr="00885AA5">
        <w:t xml:space="preserve">           </w:t>
      </w:r>
      <w:r w:rsidRPr="00885AA5">
        <w:t xml:space="preserve"> </w:t>
      </w:r>
      <w:r w:rsidR="00E204DA" w:rsidRPr="00885AA5">
        <w:t>................................................</w:t>
      </w:r>
    </w:p>
    <w:p w14:paraId="3220812D" w14:textId="30A37869" w:rsidR="00FA5556" w:rsidRPr="00885AA5" w:rsidRDefault="00E204DA" w:rsidP="001253F2">
      <w:pPr>
        <w:spacing w:after="0" w:line="240" w:lineRule="auto"/>
        <w:sectPr w:rsidR="00FA5556" w:rsidRPr="00885AA5" w:rsidSect="00E601D7">
          <w:footerReference w:type="default" r:id="rId8"/>
          <w:headerReference w:type="first" r:id="rId9"/>
          <w:footerReference w:type="first" r:id="rId10"/>
          <w:pgSz w:w="11906" w:h="16838"/>
          <w:pgMar w:top="3119" w:right="1134" w:bottom="1418" w:left="1134" w:header="0" w:footer="567" w:gutter="0"/>
          <w:cols w:space="708"/>
          <w:titlePg/>
          <w:docGrid w:linePitch="360"/>
        </w:sectPr>
      </w:pPr>
      <w:r w:rsidRPr="00885AA5">
        <w:t xml:space="preserve">          </w:t>
      </w:r>
      <w:r w:rsidR="003936F3" w:rsidRPr="00885AA5">
        <w:t>podpis doktoranda</w:t>
      </w:r>
      <w:r w:rsidR="00906777" w:rsidRPr="00885AA5">
        <w:t xml:space="preserve">                              </w:t>
      </w:r>
      <w:r w:rsidR="003936F3" w:rsidRPr="00885AA5">
        <w:t>podpis školitele</w:t>
      </w:r>
      <w:r w:rsidR="00906777" w:rsidRPr="00885AA5">
        <w:t xml:space="preserve">                                </w:t>
      </w:r>
      <w:r w:rsidR="003936F3" w:rsidRPr="00885AA5">
        <w:t>podpis předsedy 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762A0" w:rsidRPr="00885AA5" w14:paraId="737624C1" w14:textId="77777777" w:rsidTr="007368EE">
        <w:trPr>
          <w:trHeight w:val="585"/>
        </w:trPr>
        <w:tc>
          <w:tcPr>
            <w:tcW w:w="9778" w:type="dxa"/>
            <w:shd w:val="clear" w:color="auto" w:fill="auto"/>
            <w:vAlign w:val="center"/>
          </w:tcPr>
          <w:p w14:paraId="240874D0" w14:textId="7F5E2B90" w:rsidR="00E762A0" w:rsidRPr="00885AA5" w:rsidRDefault="00E762A0" w:rsidP="000469C7">
            <w:pPr>
              <w:spacing w:after="0" w:line="240" w:lineRule="auto"/>
              <w:ind w:left="57"/>
            </w:pPr>
            <w:r w:rsidRPr="00885AA5">
              <w:lastRenderedPageBreak/>
              <w:t xml:space="preserve">Přihláška převzata </w:t>
            </w:r>
            <w:r w:rsidR="00692659" w:rsidRPr="00885AA5">
              <w:t>referentkou doktorského studia</w:t>
            </w:r>
            <w:r w:rsidRPr="00885AA5">
              <w:t xml:space="preserve"> dne: </w:t>
            </w:r>
          </w:p>
        </w:tc>
      </w:tr>
      <w:tr w:rsidR="00E762A0" w:rsidRPr="00885AA5" w14:paraId="6BF77485" w14:textId="77777777" w:rsidTr="007368EE">
        <w:trPr>
          <w:trHeight w:val="585"/>
        </w:trPr>
        <w:tc>
          <w:tcPr>
            <w:tcW w:w="9778" w:type="dxa"/>
            <w:shd w:val="clear" w:color="auto" w:fill="auto"/>
            <w:vAlign w:val="center"/>
          </w:tcPr>
          <w:p w14:paraId="166CEE1C" w14:textId="1175BD42" w:rsidR="00E762A0" w:rsidRPr="00885AA5" w:rsidRDefault="00E762A0" w:rsidP="000469C7">
            <w:pPr>
              <w:spacing w:after="0" w:line="240" w:lineRule="auto"/>
              <w:ind w:left="57"/>
            </w:pPr>
            <w:r w:rsidRPr="00885AA5">
              <w:t xml:space="preserve">Jméno a podpis </w:t>
            </w:r>
            <w:r w:rsidR="00692659" w:rsidRPr="00885AA5">
              <w:t>referentky doktorského studia</w:t>
            </w:r>
            <w:r w:rsidRPr="00885AA5">
              <w:t xml:space="preserve">: </w:t>
            </w:r>
          </w:p>
        </w:tc>
      </w:tr>
      <w:tr w:rsidR="00E762A0" w:rsidRPr="00885AA5" w14:paraId="5BE063E9" w14:textId="77777777" w:rsidTr="007368EE">
        <w:trPr>
          <w:trHeight w:val="585"/>
        </w:trPr>
        <w:tc>
          <w:tcPr>
            <w:tcW w:w="9778" w:type="dxa"/>
            <w:shd w:val="clear" w:color="auto" w:fill="auto"/>
            <w:vAlign w:val="center"/>
          </w:tcPr>
          <w:p w14:paraId="0F3E160B" w14:textId="77777777" w:rsidR="00E762A0" w:rsidRPr="00885AA5" w:rsidRDefault="00BF5061" w:rsidP="000469C7">
            <w:pPr>
              <w:spacing w:after="0" w:line="240" w:lineRule="auto"/>
              <w:ind w:left="57"/>
            </w:pPr>
            <w:r w:rsidRPr="00885AA5">
              <w:t>Stanovený t</w:t>
            </w:r>
            <w:r w:rsidR="00E762A0" w:rsidRPr="00885AA5">
              <w:t xml:space="preserve">ermín </w:t>
            </w:r>
            <w:r w:rsidRPr="00885AA5">
              <w:t>obhajoby disertační práce</w:t>
            </w:r>
            <w:r w:rsidR="00E762A0" w:rsidRPr="00885AA5">
              <w:t xml:space="preserve">: </w:t>
            </w:r>
          </w:p>
        </w:tc>
      </w:tr>
    </w:tbl>
    <w:p w14:paraId="4A65B929" w14:textId="77777777" w:rsidR="0074799B" w:rsidRPr="00885AA5" w:rsidRDefault="0074799B" w:rsidP="00470BD8"/>
    <w:p w14:paraId="3B7D39BA" w14:textId="77777777" w:rsidR="003936F3" w:rsidRPr="00885AA5" w:rsidRDefault="003936F3" w:rsidP="00470BD8">
      <w:r w:rsidRPr="00885AA5">
        <w:t xml:space="preserve">Povinné přílohy přihlášky:  </w:t>
      </w:r>
    </w:p>
    <w:p w14:paraId="4E1C7A9F" w14:textId="5CFF221F" w:rsidR="00E6571E" w:rsidRPr="00885AA5" w:rsidRDefault="001411D7" w:rsidP="00692659">
      <w:pPr>
        <w:numPr>
          <w:ilvl w:val="0"/>
          <w:numId w:val="1"/>
        </w:numPr>
      </w:pPr>
      <w:r w:rsidRPr="00885AA5">
        <w:t>Disertační prác</w:t>
      </w:r>
      <w:r w:rsidR="00BF5061" w:rsidRPr="00885AA5">
        <w:t>e</w:t>
      </w:r>
      <w:r w:rsidRPr="00885AA5">
        <w:t xml:space="preserve"> </w:t>
      </w:r>
      <w:r w:rsidR="00692659" w:rsidRPr="00885AA5">
        <w:t>(</w:t>
      </w:r>
      <w:r w:rsidRPr="00885AA5">
        <w:t xml:space="preserve">v </w:t>
      </w:r>
      <w:r w:rsidR="00692659" w:rsidRPr="00885AA5">
        <w:t>jednom</w:t>
      </w:r>
      <w:r w:rsidRPr="00885AA5">
        <w:t xml:space="preserve"> tištěn</w:t>
      </w:r>
      <w:r w:rsidR="00692659" w:rsidRPr="00885AA5">
        <w:t>ém</w:t>
      </w:r>
      <w:r w:rsidRPr="00885AA5">
        <w:t xml:space="preserve"> vyhotovení a v elektronick</w:t>
      </w:r>
      <w:r w:rsidR="00B706DB">
        <w:t>é</w:t>
      </w:r>
      <w:r w:rsidRPr="00885AA5">
        <w:t xml:space="preserve"> verzi ve formátu PDF</w:t>
      </w:r>
      <w:r w:rsidR="00692659" w:rsidRPr="00885AA5">
        <w:t>)</w:t>
      </w:r>
      <w:r w:rsidR="001358AD" w:rsidRPr="00885AA5">
        <w:t>, která je</w:t>
      </w:r>
      <w:r w:rsidR="00177DCD" w:rsidRPr="00885AA5">
        <w:t xml:space="preserve"> samostatnou prací obsahující výsledky řešení vědeckého či tvůrčího úkolu, nebo </w:t>
      </w:r>
      <w:r w:rsidR="006F202F" w:rsidRPr="00885AA5">
        <w:t>tematicky</w:t>
      </w:r>
      <w:r w:rsidR="00E6571E" w:rsidRPr="00885AA5">
        <w:t xml:space="preserve"> uspořádaným souborem uveřejněných prací a prací přijatých k publikaci. Disertační práce musí být odevzdána v</w:t>
      </w:r>
      <w:r w:rsidR="00692659" w:rsidRPr="00885AA5">
        <w:t> </w:t>
      </w:r>
      <w:r w:rsidR="00E6571E" w:rsidRPr="00885AA5">
        <w:t>českém</w:t>
      </w:r>
      <w:r w:rsidR="00692659" w:rsidRPr="00885AA5">
        <w:t xml:space="preserve"> (případně </w:t>
      </w:r>
      <w:r w:rsidR="00E6571E" w:rsidRPr="00885AA5">
        <w:t>slovenském</w:t>
      </w:r>
      <w:r w:rsidR="00692659" w:rsidRPr="00885AA5">
        <w:t>)</w:t>
      </w:r>
      <w:r w:rsidR="00E6571E" w:rsidRPr="00885AA5">
        <w:t xml:space="preserve"> nebo anglickém jazyce a</w:t>
      </w:r>
      <w:r w:rsidR="00177DCD" w:rsidRPr="00885AA5">
        <w:t xml:space="preserve"> </w:t>
      </w:r>
      <w:r w:rsidR="00E6571E" w:rsidRPr="00885AA5">
        <w:t>člení se</w:t>
      </w:r>
      <w:r w:rsidR="00177DCD" w:rsidRPr="00885AA5">
        <w:t xml:space="preserve"> zejména </w:t>
      </w:r>
      <w:r w:rsidR="00E6571E" w:rsidRPr="00885AA5">
        <w:t xml:space="preserve">na </w:t>
      </w:r>
      <w:r w:rsidR="00177DCD" w:rsidRPr="00885AA5">
        <w:t xml:space="preserve">tyto části:  </w:t>
      </w:r>
    </w:p>
    <w:p w14:paraId="35990EBD" w14:textId="77777777" w:rsidR="00A953D6" w:rsidRPr="00885AA5" w:rsidRDefault="00177DCD" w:rsidP="00AB1B29">
      <w:pPr>
        <w:numPr>
          <w:ilvl w:val="0"/>
          <w:numId w:val="3"/>
        </w:numPr>
        <w:spacing w:after="0"/>
        <w:ind w:left="1775" w:hanging="357"/>
      </w:pPr>
      <w:r w:rsidRPr="00885AA5">
        <w:t>přehled o současném stavu problematiky, která je předmětem disertační práce</w:t>
      </w:r>
      <w:r w:rsidR="00A953D6" w:rsidRPr="00885AA5">
        <w:t>;</w:t>
      </w:r>
      <w:r w:rsidRPr="00885AA5">
        <w:t xml:space="preserve"> </w:t>
      </w:r>
    </w:p>
    <w:p w14:paraId="4BD72E7E" w14:textId="77777777" w:rsidR="00A953D6" w:rsidRPr="00885AA5" w:rsidRDefault="00177DCD" w:rsidP="00AB1B29">
      <w:pPr>
        <w:numPr>
          <w:ilvl w:val="0"/>
          <w:numId w:val="3"/>
        </w:numPr>
        <w:spacing w:after="0"/>
        <w:ind w:left="1775" w:hanging="357"/>
      </w:pPr>
      <w:r w:rsidRPr="00885AA5">
        <w:t>cíl disertační práce</w:t>
      </w:r>
      <w:r w:rsidR="00A953D6" w:rsidRPr="00885AA5">
        <w:t>;</w:t>
      </w:r>
      <w:r w:rsidRPr="00885AA5">
        <w:t xml:space="preserve"> </w:t>
      </w:r>
    </w:p>
    <w:p w14:paraId="191F7CB4" w14:textId="77777777" w:rsidR="00A953D6" w:rsidRPr="00885AA5" w:rsidRDefault="00177DCD" w:rsidP="00AB1B29">
      <w:pPr>
        <w:numPr>
          <w:ilvl w:val="0"/>
          <w:numId w:val="3"/>
        </w:numPr>
        <w:spacing w:after="0"/>
        <w:ind w:left="1775" w:hanging="357"/>
      </w:pPr>
      <w:r w:rsidRPr="00885AA5">
        <w:t>výsledky disertační práce s uvedením nových poznatků</w:t>
      </w:r>
      <w:r w:rsidR="00A953D6" w:rsidRPr="00885AA5">
        <w:t xml:space="preserve">, jejich analýza a jejich význam </w:t>
      </w:r>
      <w:r w:rsidRPr="00885AA5">
        <w:t>pro</w:t>
      </w:r>
      <w:r w:rsidR="00E6571E" w:rsidRPr="00885AA5">
        <w:t> </w:t>
      </w:r>
      <w:r w:rsidRPr="00885AA5">
        <w:t>realizaci v praxi nebo pro další rozvoj oboru</w:t>
      </w:r>
      <w:r w:rsidR="00A953D6" w:rsidRPr="00885AA5">
        <w:t xml:space="preserve">; </w:t>
      </w:r>
      <w:r w:rsidRPr="00885AA5">
        <w:t xml:space="preserve"> </w:t>
      </w:r>
    </w:p>
    <w:p w14:paraId="67FFD291" w14:textId="77777777" w:rsidR="00A953D6" w:rsidRPr="00885AA5" w:rsidRDefault="00177DCD" w:rsidP="00AB1B29">
      <w:pPr>
        <w:numPr>
          <w:ilvl w:val="0"/>
          <w:numId w:val="3"/>
        </w:numPr>
        <w:spacing w:after="0"/>
        <w:ind w:left="1775" w:hanging="357"/>
      </w:pPr>
      <w:r w:rsidRPr="00885AA5">
        <w:t>seznam použité literatury</w:t>
      </w:r>
      <w:r w:rsidR="00E6571E" w:rsidRPr="00885AA5">
        <w:t xml:space="preserve"> a zdrojů</w:t>
      </w:r>
      <w:r w:rsidR="00A953D6" w:rsidRPr="00885AA5">
        <w:t xml:space="preserve">; </w:t>
      </w:r>
    </w:p>
    <w:p w14:paraId="5C3DE1F6" w14:textId="77777777" w:rsidR="00A953D6" w:rsidRPr="00885AA5" w:rsidRDefault="00177DCD" w:rsidP="00AB1B29">
      <w:pPr>
        <w:numPr>
          <w:ilvl w:val="0"/>
          <w:numId w:val="3"/>
        </w:numPr>
        <w:spacing w:after="0"/>
        <w:ind w:left="1775" w:hanging="357"/>
      </w:pPr>
      <w:r w:rsidRPr="00885AA5">
        <w:t>seznam vlastních prací vztahujících se k tématu disertační práce</w:t>
      </w:r>
      <w:r w:rsidR="00A953D6" w:rsidRPr="00885AA5">
        <w:t xml:space="preserve">; </w:t>
      </w:r>
    </w:p>
    <w:p w14:paraId="4D1279AD" w14:textId="3AFBB13D" w:rsidR="00362DE7" w:rsidRPr="00885AA5" w:rsidRDefault="00177DCD" w:rsidP="00362DE7">
      <w:pPr>
        <w:numPr>
          <w:ilvl w:val="0"/>
          <w:numId w:val="3"/>
        </w:numPr>
        <w:spacing w:after="0"/>
        <w:ind w:left="1775" w:hanging="357"/>
      </w:pPr>
      <w:r w:rsidRPr="00885AA5">
        <w:t>souhrn v</w:t>
      </w:r>
      <w:r w:rsidR="00E6571E" w:rsidRPr="00885AA5">
        <w:t> </w:t>
      </w:r>
      <w:r w:rsidRPr="00885AA5">
        <w:t>českém</w:t>
      </w:r>
      <w:r w:rsidR="00E6571E" w:rsidRPr="00885AA5">
        <w:t xml:space="preserve"> (resp. slovenském)</w:t>
      </w:r>
      <w:r w:rsidRPr="00885AA5">
        <w:t xml:space="preserve"> a anglickém jazyce v rozsahu </w:t>
      </w:r>
      <w:r w:rsidR="00692659" w:rsidRPr="00885AA5">
        <w:t>jedné</w:t>
      </w:r>
      <w:r w:rsidR="00E6571E" w:rsidRPr="00885AA5">
        <w:t xml:space="preserve"> normostrany</w:t>
      </w:r>
      <w:r w:rsidR="00C253AB" w:rsidRPr="00885AA5">
        <w:t>;</w:t>
      </w:r>
      <w:r w:rsidRPr="00885AA5">
        <w:t xml:space="preserve"> </w:t>
      </w:r>
    </w:p>
    <w:p w14:paraId="58D2BD7C" w14:textId="65473160" w:rsidR="00362DE7" w:rsidRPr="00885AA5" w:rsidRDefault="00362DE7" w:rsidP="00362DE7">
      <w:pPr>
        <w:numPr>
          <w:ilvl w:val="0"/>
          <w:numId w:val="3"/>
        </w:numPr>
        <w:spacing w:after="0"/>
        <w:ind w:left="1775" w:hanging="357"/>
      </w:pPr>
      <w:r w:rsidRPr="00885AA5">
        <w:t xml:space="preserve">dokumentace a autoreferát k realizovanému tvůrčímu disertačnímu projektu </w:t>
      </w:r>
      <w:r w:rsidR="00B706DB">
        <w:t>–</w:t>
      </w:r>
      <w:r w:rsidRPr="00885AA5">
        <w:t xml:space="preserve">praktickému výstupu doktorského studia. </w:t>
      </w:r>
    </w:p>
    <w:p w14:paraId="27BC1D82" w14:textId="77777777" w:rsidR="00362DE7" w:rsidRPr="00885AA5" w:rsidRDefault="00362DE7" w:rsidP="00362DE7">
      <w:pPr>
        <w:spacing w:after="0" w:line="240" w:lineRule="auto"/>
      </w:pPr>
    </w:p>
    <w:p w14:paraId="76C4C76F" w14:textId="77777777" w:rsidR="001411D7" w:rsidRPr="00885AA5" w:rsidRDefault="00E6571E" w:rsidP="00362DE7">
      <w:pPr>
        <w:spacing w:after="0" w:line="240" w:lineRule="auto"/>
        <w:ind w:firstLine="709"/>
      </w:pPr>
      <w:r w:rsidRPr="00885AA5">
        <w:t>Formální úpravu</w:t>
      </w:r>
      <w:r w:rsidR="001358AD" w:rsidRPr="00885AA5">
        <w:t xml:space="preserve"> disertační práce </w:t>
      </w:r>
      <w:r w:rsidR="00181CD7" w:rsidRPr="00885AA5">
        <w:t>stanovuje</w:t>
      </w:r>
      <w:r w:rsidR="001358AD" w:rsidRPr="00885AA5">
        <w:t xml:space="preserve"> příslušná </w:t>
      </w:r>
      <w:r w:rsidR="006824CC" w:rsidRPr="00885AA5">
        <w:t>norma VUT.</w:t>
      </w:r>
    </w:p>
    <w:p w14:paraId="7623EAE7" w14:textId="77777777" w:rsidR="00362DE7" w:rsidRPr="00885AA5" w:rsidRDefault="00362DE7" w:rsidP="00362DE7">
      <w:pPr>
        <w:spacing w:after="0"/>
      </w:pPr>
    </w:p>
    <w:p w14:paraId="657F3CC5" w14:textId="50B93367" w:rsidR="001411D7" w:rsidRPr="00885AA5" w:rsidRDefault="006F202F" w:rsidP="001411D7">
      <w:pPr>
        <w:numPr>
          <w:ilvl w:val="0"/>
          <w:numId w:val="1"/>
        </w:numPr>
      </w:pPr>
      <w:r w:rsidRPr="006F202F">
        <w:t xml:space="preserve">Posudek školitele k disertační práci v rozsahu min. 2 normostrany </w:t>
      </w:r>
      <w:r w:rsidR="00AF09F9" w:rsidRPr="00885AA5">
        <w:t xml:space="preserve">(v </w:t>
      </w:r>
      <w:r w:rsidR="00692659" w:rsidRPr="00885AA5">
        <w:t>jednom</w:t>
      </w:r>
      <w:r w:rsidR="00AF09F9" w:rsidRPr="00885AA5">
        <w:t xml:space="preserve"> tištěném vyhotovení a v elektronické verzi ve formátu PDF)</w:t>
      </w:r>
      <w:r w:rsidR="00BF5061" w:rsidRPr="00885AA5">
        <w:t>.</w:t>
      </w:r>
    </w:p>
    <w:p w14:paraId="5D4B4002" w14:textId="2BB4FF53" w:rsidR="00181CD7" w:rsidRPr="00885AA5" w:rsidRDefault="00BF5061" w:rsidP="009D3E45">
      <w:pPr>
        <w:numPr>
          <w:ilvl w:val="0"/>
          <w:numId w:val="1"/>
        </w:numPr>
      </w:pPr>
      <w:r w:rsidRPr="00885AA5">
        <w:t xml:space="preserve">Strukturovaný soupis aktivit (v </w:t>
      </w:r>
      <w:r w:rsidR="00692659" w:rsidRPr="00885AA5">
        <w:t>jednom</w:t>
      </w:r>
      <w:r w:rsidRPr="00885AA5">
        <w:t xml:space="preserve"> tištěném vyhotovení a v elektronické verzi ve formátu PDF) vykonaných během studia v DSP včetně přehledu realizací a/nebo uveřejněných prací.</w:t>
      </w:r>
      <w:r w:rsidR="00181CD7" w:rsidRPr="00885AA5">
        <w:t xml:space="preserve"> Pedagogickou,</w:t>
      </w:r>
      <w:r w:rsidRPr="00885AA5">
        <w:t xml:space="preserve"> </w:t>
      </w:r>
      <w:r w:rsidR="00181CD7" w:rsidRPr="00885AA5">
        <w:t>p</w:t>
      </w:r>
      <w:r w:rsidRPr="00885AA5">
        <w:t xml:space="preserve">ublikační, </w:t>
      </w:r>
      <w:r w:rsidR="00AB1B29" w:rsidRPr="00885AA5">
        <w:t>uměleckou</w:t>
      </w:r>
      <w:r w:rsidR="000123DE" w:rsidRPr="00885AA5">
        <w:t>, odbornou</w:t>
      </w:r>
      <w:r w:rsidRPr="00885AA5">
        <w:t xml:space="preserve"> a grantovou činnost doktorand(ka) musí doložit odkazem do Informačního systému VUT a/nebo do Registru uměleckých výstupů </w:t>
      </w:r>
      <w:r w:rsidR="00692659" w:rsidRPr="00885AA5">
        <w:t xml:space="preserve">MŠMT </w:t>
      </w:r>
      <w:r w:rsidRPr="00885AA5">
        <w:t xml:space="preserve">(RUV), přiložením separátu článku s odkazem na databáze, kde je článek </w:t>
      </w:r>
      <w:proofErr w:type="gramStart"/>
      <w:r w:rsidRPr="00885AA5">
        <w:t>uveden</w:t>
      </w:r>
      <w:r w:rsidR="00692659" w:rsidRPr="00885AA5">
        <w:t>,</w:t>
      </w:r>
      <w:proofErr w:type="gramEnd"/>
      <w:r w:rsidRPr="00885AA5">
        <w:t xml:space="preserve"> apod.</w:t>
      </w:r>
    </w:p>
    <w:p w14:paraId="2AE382E4" w14:textId="5D553E86" w:rsidR="003936F3" w:rsidRPr="00885AA5" w:rsidRDefault="006F202F" w:rsidP="009D3E45">
      <w:pPr>
        <w:numPr>
          <w:ilvl w:val="0"/>
          <w:numId w:val="1"/>
        </w:numPr>
      </w:pPr>
      <w:r>
        <w:t>Profesní ž</w:t>
      </w:r>
      <w:r w:rsidR="003936F3" w:rsidRPr="00885AA5">
        <w:t xml:space="preserve">ivotopis </w:t>
      </w:r>
      <w:r w:rsidR="00BF5061" w:rsidRPr="00885AA5">
        <w:t xml:space="preserve">(v </w:t>
      </w:r>
      <w:r w:rsidR="00692659" w:rsidRPr="00885AA5">
        <w:t>jednom</w:t>
      </w:r>
      <w:r w:rsidR="00BF5061" w:rsidRPr="00885AA5">
        <w:t xml:space="preserve"> tištěném vyhotovení a v elektronické verzi ve formátu PDF)</w:t>
      </w:r>
      <w:r w:rsidR="003936F3" w:rsidRPr="00885AA5">
        <w:t>.</w:t>
      </w:r>
    </w:p>
    <w:sectPr w:rsidR="003936F3" w:rsidRPr="00885AA5" w:rsidSect="0074799B">
      <w:headerReference w:type="first" r:id="rId11"/>
      <w:pgSz w:w="11906" w:h="16838"/>
      <w:pgMar w:top="1135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E6FF" w14:textId="77777777" w:rsidR="00EF200E" w:rsidRDefault="00EF200E" w:rsidP="001C1277">
      <w:pPr>
        <w:spacing w:line="240" w:lineRule="auto"/>
      </w:pPr>
      <w:r>
        <w:separator/>
      </w:r>
    </w:p>
  </w:endnote>
  <w:endnote w:type="continuationSeparator" w:id="0">
    <w:p w14:paraId="3E93301A" w14:textId="77777777" w:rsidR="00EF200E" w:rsidRDefault="00EF200E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188F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2AE3D109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0D70AC2" w14:textId="77777777" w:rsidR="00274338" w:rsidRPr="00103885" w:rsidRDefault="001253F2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3BEA6A" wp14:editId="7C9CAC3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12899604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44A0A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62DE7">
                            <w:rPr>
                              <w:b/>
                              <w:noProof/>
                              <w:color w:val="808080"/>
                            </w:rPr>
                            <w:t>3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FC33C5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BEA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5F144A0A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62DE7">
                      <w:rPr>
                        <w:b/>
                        <w:noProof/>
                        <w:color w:val="808080"/>
                      </w:rPr>
                      <w:t>3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FC33C5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 v B</w:t>
    </w:r>
    <w:r w:rsidR="00274338" w:rsidRPr="00103885">
      <w:rPr>
        <w:rFonts w:cs="Arial"/>
        <w:color w:val="808080"/>
        <w:sz w:val="16"/>
        <w:szCs w:val="16"/>
      </w:rPr>
      <w:t xml:space="preserve">rně / </w:t>
    </w:r>
    <w:r w:rsidR="003936F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3936F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54C468B3" w14:textId="77777777" w:rsidR="009B6EAD" w:rsidRPr="00274338" w:rsidRDefault="003936F3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 14 6803 / </w:t>
    </w:r>
    <w:r w:rsidR="00274338" w:rsidRPr="00103885">
      <w:rPr>
        <w:rFonts w:cs="Arial"/>
        <w:color w:val="808080"/>
        <w:sz w:val="16"/>
        <w:szCs w:val="16"/>
      </w:rPr>
      <w:t xml:space="preserve">IČ: </w:t>
    </w:r>
    <w:r w:rsidR="00AE11D9">
      <w:rPr>
        <w:rFonts w:cs="Arial"/>
        <w:color w:val="808080"/>
        <w:sz w:val="16"/>
        <w:szCs w:val="16"/>
      </w:rPr>
      <w:t>00216305</w:t>
    </w:r>
    <w:r w:rsidR="007D4E3F">
      <w:rPr>
        <w:rFonts w:cs="Arial"/>
        <w:color w:val="808080"/>
        <w:sz w:val="16"/>
        <w:szCs w:val="16"/>
      </w:rPr>
      <w:t xml:space="preserve"> /</w:t>
    </w:r>
    <w:r w:rsidR="00AE11D9">
      <w:rPr>
        <w:rFonts w:cs="Arial"/>
        <w:color w:val="808080"/>
        <w:sz w:val="16"/>
        <w:szCs w:val="16"/>
      </w:rPr>
      <w:t xml:space="preserve"> DIČ: CZ00216305 </w:t>
    </w:r>
    <w:r w:rsidR="00274338" w:rsidRPr="00103885">
      <w:rPr>
        <w:rFonts w:cs="Arial"/>
        <w:color w:val="808080"/>
        <w:sz w:val="16"/>
        <w:szCs w:val="16"/>
      </w:rPr>
      <w:t xml:space="preserve">/ </w:t>
    </w:r>
    <w:r w:rsidRPr="003936F3">
      <w:rPr>
        <w:rFonts w:cs="Arial"/>
        <w:color w:val="808080"/>
        <w:sz w:val="16"/>
        <w:szCs w:val="16"/>
      </w:rPr>
      <w:t>www.ffa.vut.cz / info@ffa.vut.cz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EDFB" w14:textId="77777777" w:rsidR="00401D95" w:rsidRDefault="00401D95" w:rsidP="00692659">
    <w:pPr>
      <w:pStyle w:val="Footer"/>
      <w:tabs>
        <w:tab w:val="clear" w:pos="4536"/>
        <w:tab w:val="clear" w:pos="9072"/>
        <w:tab w:val="left" w:pos="3161"/>
      </w:tabs>
      <w:spacing w:line="360" w:lineRule="auto"/>
      <w:rPr>
        <w:sz w:val="16"/>
        <w:szCs w:val="16"/>
      </w:rPr>
    </w:pPr>
  </w:p>
  <w:p w14:paraId="3E2BA813" w14:textId="77777777" w:rsidR="00774DD6" w:rsidRPr="00103885" w:rsidRDefault="001253F2" w:rsidP="00774DD6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29AA45" wp14:editId="7875ED0F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7CA50" w14:textId="77777777" w:rsidR="00774DD6" w:rsidRPr="00103885" w:rsidRDefault="00774DD6" w:rsidP="00774DD6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FC33C5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FC33C5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29AA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6A37CA50" w14:textId="77777777" w:rsidR="00774DD6" w:rsidRPr="00103885" w:rsidRDefault="00774DD6" w:rsidP="00774DD6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FC33C5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FC33C5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74DD6">
      <w:rPr>
        <w:rFonts w:cs="Arial"/>
        <w:color w:val="808080"/>
        <w:sz w:val="16"/>
        <w:szCs w:val="16"/>
      </w:rPr>
      <w:t xml:space="preserve">Fakulta výtvarných umění VUT </w:t>
    </w:r>
    <w:r w:rsidR="00774DD6" w:rsidRPr="00103885">
      <w:rPr>
        <w:rFonts w:cs="Arial"/>
        <w:color w:val="808080"/>
        <w:sz w:val="16"/>
        <w:szCs w:val="16"/>
      </w:rPr>
      <w:t xml:space="preserve">/ </w:t>
    </w:r>
    <w:r w:rsidR="00774DD6">
      <w:rPr>
        <w:rFonts w:cs="Arial"/>
        <w:color w:val="808080"/>
        <w:sz w:val="16"/>
        <w:szCs w:val="16"/>
      </w:rPr>
      <w:t xml:space="preserve">Údolní 244/53 </w:t>
    </w:r>
    <w:r w:rsidR="00774DD6" w:rsidRPr="00103885">
      <w:rPr>
        <w:rFonts w:cs="Arial"/>
        <w:color w:val="808080"/>
        <w:sz w:val="16"/>
        <w:szCs w:val="16"/>
      </w:rPr>
      <w:t>/ 6</w:t>
    </w:r>
    <w:r w:rsidR="00774DD6">
      <w:rPr>
        <w:rFonts w:cs="Arial"/>
        <w:color w:val="808080"/>
        <w:sz w:val="16"/>
        <w:szCs w:val="16"/>
      </w:rPr>
      <w:t xml:space="preserve">02 00 </w:t>
    </w:r>
    <w:r w:rsidR="00774DD6" w:rsidRPr="00103885">
      <w:rPr>
        <w:rFonts w:cs="Arial"/>
        <w:color w:val="808080"/>
        <w:sz w:val="16"/>
        <w:szCs w:val="16"/>
      </w:rPr>
      <w:t xml:space="preserve">/ Brno </w:t>
    </w:r>
  </w:p>
  <w:p w14:paraId="2BDBBE57" w14:textId="121E1879" w:rsidR="00401D95" w:rsidRPr="00103885" w:rsidRDefault="00774DD6" w:rsidP="00774DD6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541146803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 xml:space="preserve">00216305 / DIČ: CZ00216305 </w:t>
    </w:r>
    <w:r w:rsidRPr="00103885">
      <w:rPr>
        <w:rFonts w:cs="Arial"/>
        <w:color w:val="808080"/>
        <w:sz w:val="16"/>
        <w:szCs w:val="16"/>
      </w:rPr>
      <w:t xml:space="preserve">/ </w:t>
    </w:r>
    <w:r w:rsidR="006824CC">
      <w:rPr>
        <w:rFonts w:cs="Arial"/>
        <w:color w:val="808080"/>
        <w:sz w:val="16"/>
        <w:szCs w:val="16"/>
      </w:rPr>
      <w:t>www.</w:t>
    </w:r>
    <w:r w:rsidR="00692659">
      <w:rPr>
        <w:rFonts w:cs="Arial"/>
        <w:color w:val="808080"/>
        <w:sz w:val="16"/>
        <w:szCs w:val="16"/>
      </w:rPr>
      <w:t>favu.vut.</w:t>
    </w:r>
    <w:r w:rsidR="006824CC">
      <w:rPr>
        <w:rFonts w:cs="Arial"/>
        <w:color w:val="808080"/>
        <w:sz w:val="16"/>
        <w:szCs w:val="16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7C65" w14:textId="77777777" w:rsidR="00EF200E" w:rsidRDefault="00EF200E" w:rsidP="001C1277">
      <w:pPr>
        <w:spacing w:line="240" w:lineRule="auto"/>
      </w:pPr>
      <w:r>
        <w:separator/>
      </w:r>
    </w:p>
  </w:footnote>
  <w:footnote w:type="continuationSeparator" w:id="0">
    <w:p w14:paraId="1E60436E" w14:textId="77777777" w:rsidR="00EF200E" w:rsidRDefault="00EF200E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7DD4" w14:textId="77777777" w:rsidR="00401D95" w:rsidRDefault="001253F2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1878D4E" wp14:editId="68449C36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4CCE" w14:textId="77777777" w:rsidR="0074799B" w:rsidRDefault="0074799B" w:rsidP="00C869D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7D2"/>
    <w:multiLevelType w:val="hybridMultilevel"/>
    <w:tmpl w:val="20560B36"/>
    <w:lvl w:ilvl="0" w:tplc="9FE6CC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62509C6"/>
    <w:multiLevelType w:val="hybridMultilevel"/>
    <w:tmpl w:val="6980CA10"/>
    <w:lvl w:ilvl="0" w:tplc="D730E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6D0325"/>
    <w:multiLevelType w:val="hybridMultilevel"/>
    <w:tmpl w:val="7A2A1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237596">
    <w:abstractNumId w:val="2"/>
  </w:num>
  <w:num w:numId="2" w16cid:durableId="636881734">
    <w:abstractNumId w:val="1"/>
  </w:num>
  <w:num w:numId="3" w16cid:durableId="82405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3"/>
    <w:rsid w:val="0000609F"/>
    <w:rsid w:val="000123DE"/>
    <w:rsid w:val="00042893"/>
    <w:rsid w:val="000469C7"/>
    <w:rsid w:val="000608DA"/>
    <w:rsid w:val="00063D20"/>
    <w:rsid w:val="000668AE"/>
    <w:rsid w:val="00087D33"/>
    <w:rsid w:val="00096010"/>
    <w:rsid w:val="0009727A"/>
    <w:rsid w:val="000B79CA"/>
    <w:rsid w:val="000C737C"/>
    <w:rsid w:val="000D2B64"/>
    <w:rsid w:val="000D7458"/>
    <w:rsid w:val="000E3430"/>
    <w:rsid w:val="000E69D0"/>
    <w:rsid w:val="00103885"/>
    <w:rsid w:val="001253F2"/>
    <w:rsid w:val="001358AD"/>
    <w:rsid w:val="001411D7"/>
    <w:rsid w:val="001427C0"/>
    <w:rsid w:val="00174F7A"/>
    <w:rsid w:val="00177DCD"/>
    <w:rsid w:val="00181CD7"/>
    <w:rsid w:val="00196D93"/>
    <w:rsid w:val="001B333D"/>
    <w:rsid w:val="001C1277"/>
    <w:rsid w:val="00215646"/>
    <w:rsid w:val="00274338"/>
    <w:rsid w:val="00291DAE"/>
    <w:rsid w:val="00312C07"/>
    <w:rsid w:val="00331064"/>
    <w:rsid w:val="0033586B"/>
    <w:rsid w:val="00360712"/>
    <w:rsid w:val="00362DE7"/>
    <w:rsid w:val="00382A62"/>
    <w:rsid w:val="003936F3"/>
    <w:rsid w:val="003B3459"/>
    <w:rsid w:val="003D32D6"/>
    <w:rsid w:val="003D3FD6"/>
    <w:rsid w:val="00401D95"/>
    <w:rsid w:val="00402A47"/>
    <w:rsid w:val="00421DF3"/>
    <w:rsid w:val="00440EE3"/>
    <w:rsid w:val="004679F5"/>
    <w:rsid w:val="00470BD8"/>
    <w:rsid w:val="00471567"/>
    <w:rsid w:val="004B2F7F"/>
    <w:rsid w:val="004C7E0F"/>
    <w:rsid w:val="004D2736"/>
    <w:rsid w:val="004E5819"/>
    <w:rsid w:val="00570F54"/>
    <w:rsid w:val="00571A8D"/>
    <w:rsid w:val="005758AC"/>
    <w:rsid w:val="00611E7B"/>
    <w:rsid w:val="006244C9"/>
    <w:rsid w:val="00650144"/>
    <w:rsid w:val="00656247"/>
    <w:rsid w:val="0066193A"/>
    <w:rsid w:val="006824CC"/>
    <w:rsid w:val="00692659"/>
    <w:rsid w:val="00694787"/>
    <w:rsid w:val="006B3FE4"/>
    <w:rsid w:val="006C514D"/>
    <w:rsid w:val="006E1F3E"/>
    <w:rsid w:val="006F202F"/>
    <w:rsid w:val="006F60C6"/>
    <w:rsid w:val="007368EE"/>
    <w:rsid w:val="00745BF4"/>
    <w:rsid w:val="0074799B"/>
    <w:rsid w:val="00764AD8"/>
    <w:rsid w:val="00774DD6"/>
    <w:rsid w:val="00792A7D"/>
    <w:rsid w:val="0079799C"/>
    <w:rsid w:val="007D4E3F"/>
    <w:rsid w:val="007F080F"/>
    <w:rsid w:val="007F44C4"/>
    <w:rsid w:val="008766DA"/>
    <w:rsid w:val="00885AA5"/>
    <w:rsid w:val="008D1D04"/>
    <w:rsid w:val="008D5E6A"/>
    <w:rsid w:val="008E04A9"/>
    <w:rsid w:val="00901C5C"/>
    <w:rsid w:val="0090332A"/>
    <w:rsid w:val="00906777"/>
    <w:rsid w:val="00945577"/>
    <w:rsid w:val="0096606C"/>
    <w:rsid w:val="009833FA"/>
    <w:rsid w:val="00995A44"/>
    <w:rsid w:val="009A221D"/>
    <w:rsid w:val="009B6EAD"/>
    <w:rsid w:val="009D3E45"/>
    <w:rsid w:val="009E5E0E"/>
    <w:rsid w:val="009F56BD"/>
    <w:rsid w:val="00A71842"/>
    <w:rsid w:val="00A7676F"/>
    <w:rsid w:val="00A953D6"/>
    <w:rsid w:val="00AA05B7"/>
    <w:rsid w:val="00AB1B29"/>
    <w:rsid w:val="00AD2EC4"/>
    <w:rsid w:val="00AD68F0"/>
    <w:rsid w:val="00AE11D9"/>
    <w:rsid w:val="00AF09F9"/>
    <w:rsid w:val="00AF7192"/>
    <w:rsid w:val="00B0004B"/>
    <w:rsid w:val="00B018CD"/>
    <w:rsid w:val="00B662C1"/>
    <w:rsid w:val="00B706DB"/>
    <w:rsid w:val="00BB1DCB"/>
    <w:rsid w:val="00BB3AA1"/>
    <w:rsid w:val="00BC6AB3"/>
    <w:rsid w:val="00BE7433"/>
    <w:rsid w:val="00BF5061"/>
    <w:rsid w:val="00BF7BBB"/>
    <w:rsid w:val="00C11B73"/>
    <w:rsid w:val="00C253AB"/>
    <w:rsid w:val="00C273F6"/>
    <w:rsid w:val="00C45158"/>
    <w:rsid w:val="00C469BF"/>
    <w:rsid w:val="00C869D5"/>
    <w:rsid w:val="00CC0297"/>
    <w:rsid w:val="00CF1D27"/>
    <w:rsid w:val="00CF45F0"/>
    <w:rsid w:val="00D35559"/>
    <w:rsid w:val="00DA4755"/>
    <w:rsid w:val="00DB16F7"/>
    <w:rsid w:val="00E204DA"/>
    <w:rsid w:val="00E40BCE"/>
    <w:rsid w:val="00E479B4"/>
    <w:rsid w:val="00E601D7"/>
    <w:rsid w:val="00E60FF1"/>
    <w:rsid w:val="00E637B9"/>
    <w:rsid w:val="00E6571E"/>
    <w:rsid w:val="00E762A0"/>
    <w:rsid w:val="00EF090B"/>
    <w:rsid w:val="00EF200E"/>
    <w:rsid w:val="00EF765D"/>
    <w:rsid w:val="00F012D4"/>
    <w:rsid w:val="00F10548"/>
    <w:rsid w:val="00F13C7A"/>
    <w:rsid w:val="00F20F96"/>
    <w:rsid w:val="00F2720C"/>
    <w:rsid w:val="00F802E8"/>
    <w:rsid w:val="00F966B3"/>
    <w:rsid w:val="00FA5556"/>
    <w:rsid w:val="00FC11DC"/>
    <w:rsid w:val="00FC2417"/>
    <w:rsid w:val="00FC33C5"/>
    <w:rsid w:val="00FD2B63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ECC0282"/>
  <w15:chartTrackingRefBased/>
  <w15:docId w15:val="{2AFE2D4E-8CF4-6A48-94C7-A1DDD158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/>
    </w:rPr>
  </w:style>
  <w:style w:type="table" w:styleId="TableGrid">
    <w:name w:val="Table Grid"/>
    <w:basedOn w:val="TableNormal"/>
    <w:uiPriority w:val="59"/>
    <w:rsid w:val="0047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ty%20Dumpty\Desktop\VIZUAL%20VUT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540B-AF51-4836-BE8F-EA36A2AA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C:\Users\Humpty Dumpty\Desktop\VIZUAL VUT\FAVU_obecny_hlavickovy_papir.dot</Template>
  <TotalTime>10</TotalTime>
  <Pages>2</Pages>
  <Words>396</Words>
  <Characters>2624</Characters>
  <Application>Microsoft Office Word</Application>
  <DocSecurity>0</DocSecurity>
  <Lines>61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k obhajobě disertační práce</vt:lpstr>
      <vt:lpstr>Přihláška k obhajobě disertační práce</vt:lpstr>
    </vt:vector>
  </TitlesOfParts>
  <Manager/>
  <Company/>
  <LinksUpToDate>false</LinksUpToDate>
  <CharactersWithSpaces>2982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obhajobě disertační práce</dc:title>
  <dc:subject/>
  <dc:creator>Filip Cenek</dc:creator>
  <cp:keywords/>
  <dc:description/>
  <cp:lastModifiedBy>Filip Cenek</cp:lastModifiedBy>
  <cp:revision>7</cp:revision>
  <cp:lastPrinted>2017-09-12T04:48:00Z</cp:lastPrinted>
  <dcterms:created xsi:type="dcterms:W3CDTF">2025-03-01T21:36:00Z</dcterms:created>
  <dcterms:modified xsi:type="dcterms:W3CDTF">2025-03-02T07:32:00Z</dcterms:modified>
  <cp:category/>
</cp:coreProperties>
</file>