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B630" w14:textId="5A750E27" w:rsidR="0043421F" w:rsidRDefault="0043421F" w:rsidP="0043421F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Přihláška k vykonání státní závěrečné zkoušky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 xml:space="preserve">– </w:t>
      </w:r>
      <w:r w:rsidR="006109CE">
        <w:rPr>
          <w:rFonts w:eastAsia="Times New Roman"/>
          <w:b/>
          <w:bCs/>
          <w:noProof/>
          <w:color w:val="FF0000"/>
          <w:sz w:val="28"/>
          <w:szCs w:val="28"/>
        </w:rPr>
        <w:t>bakalářské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 xml:space="preserve"> studium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(teoretická i praktická část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SZZ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</w:p>
        </w:tc>
      </w:tr>
    </w:tbl>
    <w:p w14:paraId="1EC063D8" w14:textId="77777777" w:rsidR="0043421F" w:rsidRDefault="0043421F" w:rsidP="0043421F">
      <w:pPr>
        <w:spacing w:line="240" w:lineRule="auto"/>
        <w:rPr>
          <w:noProof/>
        </w:rPr>
      </w:pPr>
      <w:r>
        <w:rPr>
          <w:noProof/>
        </w:rPr>
        <w:br/>
      </w:r>
    </w:p>
    <w:p w14:paraId="55C32318" w14:textId="01445EBC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 xml:space="preserve">Teoretická </w:t>
      </w:r>
      <w:r w:rsidR="006109CE">
        <w:rPr>
          <w:noProof/>
          <w:u w:val="single"/>
        </w:rPr>
        <w:t xml:space="preserve">(ústní) </w:t>
      </w:r>
      <w:r w:rsidRPr="00842C97">
        <w:rPr>
          <w:noProof/>
          <w:u w:val="single"/>
        </w:rPr>
        <w:t>část SZZ</w:t>
      </w:r>
    </w:p>
    <w:p w14:paraId="1878CF18" w14:textId="42BD705A" w:rsidR="0043421F" w:rsidRDefault="006109CE" w:rsidP="0043421F">
      <w:pPr>
        <w:spacing w:after="0"/>
        <w:rPr>
          <w:noProof/>
        </w:rPr>
      </w:pPr>
      <w:r>
        <w:rPr>
          <w:noProof/>
        </w:rPr>
        <w:t>Podmínka připu</w:t>
      </w:r>
      <w:r w:rsidR="006B3487">
        <w:rPr>
          <w:noProof/>
        </w:rPr>
        <w:t>š</w:t>
      </w:r>
      <w:r>
        <w:rPr>
          <w:noProof/>
        </w:rPr>
        <w:t>tění k teoretické (ústní) SZZ je uvedena v prohlášení studující/ho.</w:t>
      </w:r>
    </w:p>
    <w:p w14:paraId="6DAD960C" w14:textId="787D1D38" w:rsidR="0043421F" w:rsidRDefault="0043421F" w:rsidP="0043421F">
      <w:pPr>
        <w:spacing w:after="0"/>
        <w:rPr>
          <w:noProof/>
        </w:rPr>
      </w:pPr>
    </w:p>
    <w:p w14:paraId="72D6F5EF" w14:textId="77777777" w:rsidR="006109CE" w:rsidRDefault="006109CE" w:rsidP="0043421F">
      <w:pPr>
        <w:spacing w:after="0"/>
        <w:rPr>
          <w:noProof/>
        </w:rPr>
      </w:pPr>
    </w:p>
    <w:p w14:paraId="37622B64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Praktická část SZZ</w:t>
      </w:r>
    </w:p>
    <w:p w14:paraId="4C277DDC" w14:textId="5559B1DB" w:rsidR="0043421F" w:rsidRDefault="0043421F" w:rsidP="0043421F">
      <w:pPr>
        <w:spacing w:after="0"/>
        <w:rPr>
          <w:noProof/>
        </w:rPr>
      </w:pPr>
      <w:r>
        <w:rPr>
          <w:noProof/>
        </w:rPr>
        <w:t xml:space="preserve">Viz zadání </w:t>
      </w:r>
      <w:r w:rsidR="006109CE">
        <w:rPr>
          <w:noProof/>
        </w:rPr>
        <w:t>bakalářské</w:t>
      </w:r>
      <w:r>
        <w:rPr>
          <w:noProof/>
        </w:rPr>
        <w:t xml:space="preserve"> práce v IS VUT odevzdané v souladu s harmonogramem akademického roku a individuálním studijním plánem.</w:t>
      </w:r>
    </w:p>
    <w:p w14:paraId="2214354B" w14:textId="77777777" w:rsidR="0043421F" w:rsidRDefault="0043421F" w:rsidP="0043421F">
      <w:pPr>
        <w:spacing w:after="0"/>
        <w:rPr>
          <w:noProof/>
        </w:rPr>
      </w:pPr>
    </w:p>
    <w:p w14:paraId="7C4D45F3" w14:textId="77777777" w:rsidR="0043421F" w:rsidRDefault="0043421F" w:rsidP="0043421F">
      <w:pPr>
        <w:spacing w:after="0"/>
        <w:rPr>
          <w:noProof/>
        </w:rPr>
      </w:pPr>
    </w:p>
    <w:p w14:paraId="3B8174F6" w14:textId="77777777" w:rsidR="0043421F" w:rsidRDefault="0043421F" w:rsidP="0043421F">
      <w:pPr>
        <w:spacing w:after="0"/>
        <w:rPr>
          <w:noProof/>
        </w:rPr>
      </w:pPr>
    </w:p>
    <w:p w14:paraId="7070DA9B" w14:textId="4FF1F82B" w:rsidR="0043421F" w:rsidRPr="00842C97" w:rsidRDefault="0043421F" w:rsidP="006B3487">
      <w:pPr>
        <w:spacing w:after="0"/>
        <w:ind w:right="707"/>
        <w:rPr>
          <w:i/>
          <w:iCs/>
          <w:noProof/>
        </w:rPr>
      </w:pPr>
      <w:r w:rsidRPr="00842C97">
        <w:rPr>
          <w:i/>
          <w:iCs/>
          <w:noProof/>
          <w:u w:val="single"/>
        </w:rPr>
        <w:t>Prohlášení studující/ho:</w:t>
      </w:r>
      <w:r w:rsidRPr="00842C97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Beru na vědomí, že podmínkou připuštění k teoretické (ústní) státní zkoušce je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úspěšné ukončení předmětu Bakalářský seminář 1. Beru na vědomí, že podmínkou připuštění k praktické státní zkoušce (obhajobě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bakalářské práce) je splnění minimálního požadovaného počtu kreditů (240)</w:t>
      </w:r>
      <w:r w:rsidR="006109CE">
        <w:rPr>
          <w:i/>
          <w:iCs/>
          <w:noProof/>
        </w:rPr>
        <w:t xml:space="preserve"> </w:t>
      </w:r>
      <w:r w:rsidR="006109CE" w:rsidRPr="006109CE">
        <w:rPr>
          <w:i/>
          <w:iCs/>
          <w:noProof/>
        </w:rPr>
        <w:t>potřebných k uzávěrce studia, úspěšné absolvování všech povinných předmětů a</w:t>
      </w:r>
      <w:r w:rsidR="006B3487">
        <w:rPr>
          <w:i/>
          <w:iCs/>
          <w:noProof/>
        </w:rPr>
        <w:t> </w:t>
      </w:r>
      <w:r w:rsidR="006109CE" w:rsidRPr="006109CE">
        <w:rPr>
          <w:i/>
          <w:iCs/>
          <w:noProof/>
        </w:rPr>
        <w:t xml:space="preserve">vyrovnání závazků vůči </w:t>
      </w:r>
      <w:r w:rsidR="006109CE">
        <w:rPr>
          <w:i/>
          <w:iCs/>
          <w:noProof/>
        </w:rPr>
        <w:t>fakultě.</w:t>
      </w:r>
    </w:p>
    <w:p w14:paraId="347F52F6" w14:textId="77777777" w:rsidR="0043421F" w:rsidRDefault="0043421F" w:rsidP="0043421F">
      <w:pPr>
        <w:spacing w:after="0"/>
        <w:rPr>
          <w:noProof/>
        </w:rPr>
      </w:pPr>
    </w:p>
    <w:p w14:paraId="139E7B84" w14:textId="77777777" w:rsidR="0043421F" w:rsidRDefault="0043421F" w:rsidP="0043421F">
      <w:pPr>
        <w:spacing w:after="0"/>
        <w:rPr>
          <w:noProof/>
        </w:rPr>
      </w:pPr>
    </w:p>
    <w:p w14:paraId="41F529C1" w14:textId="3FBC4547" w:rsidR="0043421F" w:rsidRDefault="0043421F" w:rsidP="0043421F">
      <w:pPr>
        <w:spacing w:after="0"/>
        <w:rPr>
          <w:noProof/>
        </w:rPr>
      </w:pPr>
      <w:r>
        <w:rPr>
          <w:noProof/>
        </w:rPr>
        <w:t>Podpis studující/ho, datum:</w:t>
      </w:r>
    </w:p>
    <w:p w14:paraId="34BA8E8F" w14:textId="77777777" w:rsidR="00D123DD" w:rsidRDefault="00D123DD" w:rsidP="0043421F">
      <w:pPr>
        <w:spacing w:after="0"/>
        <w:rPr>
          <w:noProof/>
        </w:rPr>
      </w:pPr>
    </w:p>
    <w:p w14:paraId="6E3BBBCC" w14:textId="73FBCEA6" w:rsidR="00926860" w:rsidRPr="00926860" w:rsidRDefault="0043421F" w:rsidP="00D123DD">
      <w:pPr>
        <w:spacing w:after="0"/>
      </w:pPr>
      <w:r>
        <w:rPr>
          <w:noProof/>
        </w:rPr>
        <w:t>Potvrzení studijního oddělení o převzetí (podpis, datum)</w:t>
      </w:r>
      <w:r w:rsidR="00D123DD">
        <w:rPr>
          <w:noProof/>
        </w:rPr>
        <w:t>:</w:t>
      </w:r>
    </w:p>
    <w:sectPr w:rsidR="00926860" w:rsidRPr="00926860" w:rsidSect="006C51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8049" w14:textId="77777777" w:rsidR="00F202CF" w:rsidRDefault="00F202CF" w:rsidP="001C1277">
      <w:pPr>
        <w:spacing w:line="240" w:lineRule="auto"/>
      </w:pPr>
      <w:r>
        <w:separator/>
      </w:r>
    </w:p>
  </w:endnote>
  <w:endnote w:type="continuationSeparator" w:id="0">
    <w:p w14:paraId="4035D578" w14:textId="77777777" w:rsidR="00F202CF" w:rsidRDefault="00F202CF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DF88" w14:textId="77777777" w:rsidR="00F202CF" w:rsidRDefault="00F202CF" w:rsidP="001C1277">
      <w:pPr>
        <w:spacing w:line="240" w:lineRule="auto"/>
      </w:pPr>
      <w:r>
        <w:separator/>
      </w:r>
    </w:p>
  </w:footnote>
  <w:footnote w:type="continuationSeparator" w:id="0">
    <w:p w14:paraId="2B5A2E8D" w14:textId="77777777" w:rsidR="00F202CF" w:rsidRDefault="00F202CF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3421F"/>
    <w:rsid w:val="004C7E0F"/>
    <w:rsid w:val="004E5819"/>
    <w:rsid w:val="00535784"/>
    <w:rsid w:val="005F5ABE"/>
    <w:rsid w:val="006109CE"/>
    <w:rsid w:val="00694787"/>
    <w:rsid w:val="006B34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64503"/>
    <w:rsid w:val="008A2B15"/>
    <w:rsid w:val="008B42FE"/>
    <w:rsid w:val="008D0E6B"/>
    <w:rsid w:val="008D1D04"/>
    <w:rsid w:val="008D3C85"/>
    <w:rsid w:val="008E5D3E"/>
    <w:rsid w:val="00901C5C"/>
    <w:rsid w:val="00926860"/>
    <w:rsid w:val="00940C15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B5AB4"/>
    <w:rsid w:val="00EB5CC3"/>
    <w:rsid w:val="00EF765D"/>
    <w:rsid w:val="00F202CF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FAVU_obecny_hlavickovy_papir.dot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</dc:title>
  <dc:subject/>
  <dc:creator>.</dc:creator>
  <cp:keywords/>
  <dc:description/>
  <cp:lastModifiedBy>Hanka Křížová</cp:lastModifiedBy>
  <cp:revision>3</cp:revision>
  <cp:lastPrinted>2019-01-21T14:22:00Z</cp:lastPrinted>
  <dcterms:created xsi:type="dcterms:W3CDTF">2023-10-30T12:21:00Z</dcterms:created>
  <dcterms:modified xsi:type="dcterms:W3CDTF">2023-10-30T12:21:00Z</dcterms:modified>
  <cp:category/>
</cp:coreProperties>
</file>