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1217" w14:textId="77777777" w:rsidR="008D3C85" w:rsidRDefault="008D3C85" w:rsidP="008D3C85">
      <w:pPr>
        <w:spacing w:after="0" w:line="240" w:lineRule="auto"/>
      </w:pPr>
    </w:p>
    <w:p w14:paraId="7C7DB9B8" w14:textId="77777777" w:rsidR="00701137" w:rsidRDefault="00701137" w:rsidP="008D3C85">
      <w:pPr>
        <w:spacing w:after="0" w:line="240" w:lineRule="auto"/>
      </w:pPr>
    </w:p>
    <w:p w14:paraId="7E4ABEFA" w14:textId="77777777" w:rsidR="00701137" w:rsidRDefault="00701137" w:rsidP="008D3C85">
      <w:pPr>
        <w:spacing w:after="0" w:line="240" w:lineRule="auto"/>
      </w:pPr>
    </w:p>
    <w:p w14:paraId="148D75D5" w14:textId="77777777" w:rsidR="00926860" w:rsidRPr="00926860" w:rsidRDefault="00926860" w:rsidP="00926860"/>
    <w:p w14:paraId="11EE2D58" w14:textId="77777777" w:rsidR="00926860" w:rsidRPr="00926860" w:rsidRDefault="00926860" w:rsidP="00926860"/>
    <w:p w14:paraId="794E4EF3" w14:textId="77777777" w:rsidR="00926860" w:rsidRPr="00926860" w:rsidRDefault="00926860" w:rsidP="00926860"/>
    <w:p w14:paraId="4C37B324" w14:textId="77777777" w:rsidR="00926860" w:rsidRPr="00926860" w:rsidRDefault="00926860" w:rsidP="00926860"/>
    <w:p w14:paraId="0FE05774" w14:textId="77777777" w:rsidR="00926860" w:rsidRPr="00926860" w:rsidRDefault="00926860" w:rsidP="00926860"/>
    <w:p w14:paraId="2C87BBC8" w14:textId="77777777" w:rsidR="00926860" w:rsidRDefault="00926860" w:rsidP="00926860"/>
    <w:p w14:paraId="6E3BBBCC" w14:textId="77777777" w:rsidR="00926860" w:rsidRPr="00926860" w:rsidRDefault="00926860" w:rsidP="00926860">
      <w:pPr>
        <w:jc w:val="center"/>
      </w:pPr>
    </w:p>
    <w:sectPr w:rsidR="00926860" w:rsidRPr="00926860" w:rsidSect="006C51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44D7" w14:textId="77777777" w:rsidR="00DE40D2" w:rsidRDefault="00DE40D2" w:rsidP="001C1277">
      <w:pPr>
        <w:spacing w:line="240" w:lineRule="auto"/>
      </w:pPr>
      <w:r>
        <w:separator/>
      </w:r>
    </w:p>
  </w:endnote>
  <w:endnote w:type="continuationSeparator" w:id="0">
    <w:p w14:paraId="420E0B1D" w14:textId="77777777" w:rsidR="00DE40D2" w:rsidRDefault="00DE40D2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BC8B" w14:textId="77777777" w:rsidR="00274338" w:rsidRPr="00103885" w:rsidRDefault="006E6F3C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A5D96" wp14:editId="61F5014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C9B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5D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ng3wEAALI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" stroked="f">
              <v:path arrowok="t"/>
              <v:textbox>
                <w:txbxContent>
                  <w:p w14:paraId="4E32C9B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06E0A12" w14:textId="3FFE0BC6" w:rsidR="009B6EAD" w:rsidRP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6E6F3C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fa</w:t>
    </w:r>
    <w:r w:rsidR="005F5ABE">
      <w:rPr>
        <w:rFonts w:cs="Arial"/>
        <w:color w:val="808080"/>
        <w:sz w:val="16"/>
        <w:szCs w:val="16"/>
      </w:rPr>
      <w:t>vu</w:t>
    </w:r>
    <w:r>
      <w:rPr>
        <w:rFonts w:cs="Arial"/>
        <w:color w:val="808080"/>
        <w:sz w:val="16"/>
        <w:szCs w:val="16"/>
      </w:rPr>
      <w:t>.vu</w:t>
    </w:r>
    <w:r w:rsidR="006E6F3C">
      <w:rPr>
        <w:rFonts w:cs="Arial"/>
        <w:color w:val="808080"/>
        <w:sz w:val="16"/>
        <w:szCs w:val="16"/>
      </w:rPr>
      <w:t>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449B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B9858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8103DFC" w14:textId="77777777" w:rsidR="00401D95" w:rsidRPr="00103885" w:rsidRDefault="006E6F3C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30A6E" wp14:editId="5663D01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2F24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C162B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0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0td4wEAALk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" stroked="f">
              <v:path arrowok="t"/>
              <v:textbox>
                <w:txbxContent>
                  <w:p w14:paraId="25B22F24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C162B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226DA78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5C67" w14:textId="77777777" w:rsidR="00DE40D2" w:rsidRDefault="00DE40D2" w:rsidP="001C1277">
      <w:pPr>
        <w:spacing w:line="240" w:lineRule="auto"/>
      </w:pPr>
      <w:r>
        <w:separator/>
      </w:r>
    </w:p>
  </w:footnote>
  <w:footnote w:type="continuationSeparator" w:id="0">
    <w:p w14:paraId="715B063B" w14:textId="77777777" w:rsidR="00DE40D2" w:rsidRDefault="00DE40D2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DD68" w14:textId="77777777" w:rsidR="001C1277" w:rsidRDefault="006E6F3C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969E0" wp14:editId="620F916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554F" w14:textId="77777777" w:rsidR="00401D95" w:rsidRDefault="006E6F3C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F4007EC" wp14:editId="267CA28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42893"/>
    <w:rsid w:val="000608DA"/>
    <w:rsid w:val="000668AE"/>
    <w:rsid w:val="0007628B"/>
    <w:rsid w:val="00087D33"/>
    <w:rsid w:val="00096010"/>
    <w:rsid w:val="0009727A"/>
    <w:rsid w:val="000B74D4"/>
    <w:rsid w:val="000C737C"/>
    <w:rsid w:val="000E69D0"/>
    <w:rsid w:val="00103885"/>
    <w:rsid w:val="001810E2"/>
    <w:rsid w:val="001B333D"/>
    <w:rsid w:val="001C1277"/>
    <w:rsid w:val="001F3ACE"/>
    <w:rsid w:val="00207409"/>
    <w:rsid w:val="00215646"/>
    <w:rsid w:val="00252DEA"/>
    <w:rsid w:val="00274338"/>
    <w:rsid w:val="002951B5"/>
    <w:rsid w:val="002E5588"/>
    <w:rsid w:val="00303562"/>
    <w:rsid w:val="00312C07"/>
    <w:rsid w:val="00331064"/>
    <w:rsid w:val="003706CD"/>
    <w:rsid w:val="00382A62"/>
    <w:rsid w:val="00401D95"/>
    <w:rsid w:val="00402A47"/>
    <w:rsid w:val="00421E6A"/>
    <w:rsid w:val="004C7E0F"/>
    <w:rsid w:val="004E5819"/>
    <w:rsid w:val="005F5ABE"/>
    <w:rsid w:val="00694787"/>
    <w:rsid w:val="006B3FE4"/>
    <w:rsid w:val="006C514D"/>
    <w:rsid w:val="006E6F3C"/>
    <w:rsid w:val="006F60C6"/>
    <w:rsid w:val="00701137"/>
    <w:rsid w:val="00745BF4"/>
    <w:rsid w:val="00764AD8"/>
    <w:rsid w:val="00792A7D"/>
    <w:rsid w:val="007C162B"/>
    <w:rsid w:val="007F44C4"/>
    <w:rsid w:val="00814142"/>
    <w:rsid w:val="008B42FE"/>
    <w:rsid w:val="008D0E6B"/>
    <w:rsid w:val="008D1D04"/>
    <w:rsid w:val="008D3C85"/>
    <w:rsid w:val="008E5D3E"/>
    <w:rsid w:val="00901C5C"/>
    <w:rsid w:val="00926860"/>
    <w:rsid w:val="009427DC"/>
    <w:rsid w:val="009833FA"/>
    <w:rsid w:val="00993CF2"/>
    <w:rsid w:val="00995A44"/>
    <w:rsid w:val="009B6EAD"/>
    <w:rsid w:val="009E5E0E"/>
    <w:rsid w:val="009F56BD"/>
    <w:rsid w:val="00A54D53"/>
    <w:rsid w:val="00A7676F"/>
    <w:rsid w:val="00AD68F0"/>
    <w:rsid w:val="00B0004B"/>
    <w:rsid w:val="00BB3AA1"/>
    <w:rsid w:val="00BC512D"/>
    <w:rsid w:val="00BC6AB3"/>
    <w:rsid w:val="00BF7BBB"/>
    <w:rsid w:val="00C273F6"/>
    <w:rsid w:val="00C869D5"/>
    <w:rsid w:val="00CF45F0"/>
    <w:rsid w:val="00D73732"/>
    <w:rsid w:val="00DD585D"/>
    <w:rsid w:val="00DE40D2"/>
    <w:rsid w:val="00E01FA7"/>
    <w:rsid w:val="00EB5CC3"/>
    <w:rsid w:val="00EF765D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A7C2FB"/>
  <w15:chartTrackingRefBased/>
  <w15:docId w15:val="{47271559-DC61-FC42-84F9-1EFB14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qFormat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45AD-612D-46B2-A903-5CA451BA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2019-01-21T14:22:00Z</cp:lastPrinted>
  <dcterms:created xsi:type="dcterms:W3CDTF">2022-04-17T07:41:00Z</dcterms:created>
  <dcterms:modified xsi:type="dcterms:W3CDTF">2022-04-17T07:41:00Z</dcterms:modified>
  <cp:category/>
</cp:coreProperties>
</file>