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83F8" w14:textId="77777777" w:rsidR="003936F3" w:rsidRDefault="0027562E" w:rsidP="00364177">
      <w:pPr>
        <w:rPr>
          <w:rFonts w:eastAsia="Times New Roman"/>
          <w:b/>
          <w:bCs/>
          <w:noProof/>
          <w:color w:val="FF0000"/>
          <w:sz w:val="28"/>
          <w:szCs w:val="28"/>
        </w:rPr>
      </w:pPr>
      <w:r>
        <w:rPr>
          <w:rFonts w:eastAsia="Times New Roman"/>
          <w:b/>
          <w:bCs/>
          <w:noProof/>
          <w:color w:val="FF0000"/>
          <w:sz w:val="28"/>
          <w:szCs w:val="28"/>
        </w:rPr>
        <w:t>Oznámení o zanechání studia</w:t>
      </w:r>
      <w:r w:rsidR="00364177" w:rsidRPr="00364177">
        <w:rPr>
          <w:rFonts w:eastAsia="Times New Roman"/>
          <w:b/>
          <w:bCs/>
          <w:noProof/>
          <w:color w:val="FF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562E" w:rsidRPr="0027562E" w14:paraId="43CF1B69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4DA4BC0D" w14:textId="77777777" w:rsidR="0027562E" w:rsidRPr="0027562E" w:rsidRDefault="0027562E" w:rsidP="000A434C">
            <w:pPr>
              <w:spacing w:after="0" w:line="240" w:lineRule="auto"/>
            </w:pPr>
            <w:r>
              <w:t xml:space="preserve">Titul, jméno a příjmení: </w:t>
            </w:r>
          </w:p>
        </w:tc>
      </w:tr>
      <w:tr w:rsidR="0027562E" w:rsidRPr="0027562E" w14:paraId="7A74DDC7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B5B5911" w14:textId="77777777" w:rsidR="0027562E" w:rsidRPr="0027562E" w:rsidRDefault="0027562E" w:rsidP="000A434C">
            <w:pPr>
              <w:spacing w:after="0" w:line="240" w:lineRule="auto"/>
            </w:pPr>
            <w:r w:rsidRPr="0027562E">
              <w:t>Rodné číslo:</w:t>
            </w:r>
            <w:r>
              <w:t xml:space="preserve"> </w:t>
            </w:r>
            <w:r w:rsidRPr="0027562E">
              <w:tab/>
            </w:r>
          </w:p>
        </w:tc>
      </w:tr>
      <w:tr w:rsidR="0027562E" w:rsidRPr="0027562E" w14:paraId="252C243B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706D1E31" w14:textId="0BE32CB6" w:rsidR="0027562E" w:rsidRPr="0027562E" w:rsidRDefault="0027562E" w:rsidP="000A434C">
            <w:pPr>
              <w:spacing w:after="0" w:line="240" w:lineRule="auto"/>
            </w:pPr>
            <w:r w:rsidRPr="0027562E">
              <w:t>Studijní program:</w:t>
            </w:r>
            <w:r>
              <w:t xml:space="preserve"> </w:t>
            </w:r>
            <w:r w:rsidR="002C1759" w:rsidRPr="002C1759">
              <w:t>Výzkum v umění a designu</w:t>
            </w:r>
            <w:r w:rsidR="002C1759" w:rsidRPr="002C1759">
              <w:t xml:space="preserve"> </w:t>
            </w:r>
            <w:r w:rsidR="000A434C">
              <w:t>(</w:t>
            </w:r>
            <w:r w:rsidR="002C1759" w:rsidRPr="002C1759">
              <w:t>P0213D310011</w:t>
            </w:r>
            <w:r w:rsidR="000A434C">
              <w:t>)</w:t>
            </w:r>
          </w:p>
        </w:tc>
      </w:tr>
      <w:tr w:rsidR="0027562E" w:rsidRPr="0027562E" w14:paraId="487B8E24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2976AA9A" w14:textId="77777777" w:rsidR="0027562E" w:rsidRPr="0027562E" w:rsidRDefault="0027562E" w:rsidP="000A434C">
            <w:pPr>
              <w:spacing w:after="0" w:line="240" w:lineRule="auto"/>
            </w:pPr>
            <w:r>
              <w:t xml:space="preserve">Studijní obor: </w:t>
            </w:r>
          </w:p>
        </w:tc>
      </w:tr>
      <w:tr w:rsidR="0027562E" w:rsidRPr="0027562E" w14:paraId="3A303DC8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4708DDC2" w14:textId="77777777" w:rsidR="0027562E" w:rsidRPr="0027562E" w:rsidRDefault="0027562E" w:rsidP="000A434C">
            <w:pPr>
              <w:spacing w:after="0" w:line="240" w:lineRule="auto"/>
            </w:pPr>
            <w:r>
              <w:t xml:space="preserve">Forma a ročník studia: </w:t>
            </w:r>
          </w:p>
        </w:tc>
      </w:tr>
      <w:tr w:rsidR="0027562E" w:rsidRPr="0027562E" w14:paraId="268EF41E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67BF077B" w14:textId="77777777" w:rsidR="0027562E" w:rsidRPr="0027562E" w:rsidRDefault="0027562E" w:rsidP="000A434C">
            <w:pPr>
              <w:spacing w:after="0" w:line="240" w:lineRule="auto"/>
            </w:pPr>
            <w:r>
              <w:t xml:space="preserve">Kontaktní adresa: </w:t>
            </w:r>
          </w:p>
        </w:tc>
      </w:tr>
      <w:tr w:rsidR="0027562E" w14:paraId="5EC27D86" w14:textId="77777777" w:rsidTr="00E17210">
        <w:trPr>
          <w:trHeight w:val="567"/>
        </w:trPr>
        <w:tc>
          <w:tcPr>
            <w:tcW w:w="9778" w:type="dxa"/>
            <w:shd w:val="clear" w:color="auto" w:fill="auto"/>
            <w:vAlign w:val="center"/>
          </w:tcPr>
          <w:p w14:paraId="5537F518" w14:textId="77777777" w:rsidR="0027562E" w:rsidRDefault="0027562E" w:rsidP="000A434C">
            <w:pPr>
              <w:spacing w:after="0" w:line="240" w:lineRule="auto"/>
            </w:pPr>
            <w:r>
              <w:t>Telefon a e-mail</w:t>
            </w:r>
            <w:r w:rsidRPr="0027562E">
              <w:t>:</w:t>
            </w:r>
            <w:r>
              <w:t xml:space="preserve"> </w:t>
            </w:r>
          </w:p>
        </w:tc>
      </w:tr>
    </w:tbl>
    <w:p w14:paraId="6656556B" w14:textId="77777777" w:rsidR="0027562E" w:rsidRDefault="0027562E" w:rsidP="00C436EB">
      <w:pPr>
        <w:ind w:right="425"/>
      </w:pPr>
      <w:r>
        <w:tab/>
      </w:r>
      <w:r w:rsidR="00C436EB">
        <w:br/>
      </w:r>
      <w:r>
        <w:t xml:space="preserve">Zanechávám studia dle § 56 odst. 1 písmeno a) Zákona č. 111/1998 Sb. o vysokých školách a o změně a doplnění dalších zákonů v platném znění. </w:t>
      </w:r>
    </w:p>
    <w:p w14:paraId="1917DE9D" w14:textId="77777777" w:rsidR="0027562E" w:rsidRDefault="0027562E" w:rsidP="0027562E">
      <w:pPr>
        <w:spacing w:after="100" w:afterAutospacing="1"/>
        <w:ind w:right="425"/>
      </w:pPr>
      <w:r>
        <w:t xml:space="preserve">S oznámením o zanechání studia přikládám potvrzený a podepsaný výstupní list studenta jako doklad o vypořádání všech vzájemných závazků mezi mnou a Fakultou výtvarných umění Vysokého učení </w:t>
      </w:r>
      <w:r w:rsidR="00606414">
        <w:t>t</w:t>
      </w:r>
      <w:r>
        <w:t>echnického v Brně.</w:t>
      </w:r>
    </w:p>
    <w:p w14:paraId="43C3E05C" w14:textId="77777777" w:rsidR="00696F28" w:rsidRDefault="00606414" w:rsidP="0027562E">
      <w:pPr>
        <w:ind w:right="425"/>
      </w:pPr>
      <w:r>
        <w:br/>
      </w:r>
      <w:r w:rsidR="00696F28">
        <w:t xml:space="preserve">Datum a podpis studenta: </w:t>
      </w:r>
      <w:r>
        <w:br/>
      </w:r>
    </w:p>
    <w:p w14:paraId="4C831385" w14:textId="77777777" w:rsidR="000D0016" w:rsidRDefault="000D0016" w:rsidP="0027562E">
      <w:pPr>
        <w:ind w:right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7562E" w:rsidRPr="00382A62" w14:paraId="3DD07C78" w14:textId="77777777" w:rsidTr="000A434C">
        <w:trPr>
          <w:trHeight w:val="1962"/>
        </w:trPr>
        <w:tc>
          <w:tcPr>
            <w:tcW w:w="9778" w:type="dxa"/>
            <w:shd w:val="clear" w:color="auto" w:fill="auto"/>
            <w:vAlign w:val="center"/>
          </w:tcPr>
          <w:p w14:paraId="5B90B6F2" w14:textId="77777777" w:rsidR="0027562E" w:rsidRDefault="00696F28" w:rsidP="00E17210">
            <w:r>
              <w:t>Záznamy fakulty</w:t>
            </w:r>
            <w:r w:rsidR="00606414">
              <w:t xml:space="preserve"> / d</w:t>
            </w:r>
            <w:r>
              <w:t>atum přijetí oznámení</w:t>
            </w:r>
            <w:r w:rsidR="00606414">
              <w:t xml:space="preserve"> (de</w:t>
            </w:r>
            <w:r w:rsidR="00606414" w:rsidRPr="00606414">
              <w:t>n ukončení studia</w:t>
            </w:r>
            <w:r w:rsidR="00606414">
              <w:t>):</w:t>
            </w:r>
          </w:p>
          <w:p w14:paraId="59C755C0" w14:textId="77777777" w:rsidR="000A434C" w:rsidRDefault="000A434C" w:rsidP="00E17210"/>
          <w:p w14:paraId="4F319FE9" w14:textId="77777777" w:rsidR="0027562E" w:rsidRPr="00382A62" w:rsidRDefault="0027562E" w:rsidP="00E17210"/>
        </w:tc>
      </w:tr>
    </w:tbl>
    <w:p w14:paraId="0243E4BC" w14:textId="77777777" w:rsidR="0027562E" w:rsidRPr="00382A62" w:rsidRDefault="0027562E" w:rsidP="00696F28">
      <w:pPr>
        <w:ind w:right="425"/>
      </w:pPr>
    </w:p>
    <w:sectPr w:rsidR="0027562E" w:rsidRPr="00382A62" w:rsidSect="006C51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3AA3" w14:textId="77777777" w:rsidR="00240E01" w:rsidRDefault="00240E01" w:rsidP="001C1277">
      <w:pPr>
        <w:spacing w:line="240" w:lineRule="auto"/>
      </w:pPr>
      <w:r>
        <w:separator/>
      </w:r>
    </w:p>
  </w:endnote>
  <w:endnote w:type="continuationSeparator" w:id="0">
    <w:p w14:paraId="327ED40C" w14:textId="77777777" w:rsidR="00240E01" w:rsidRDefault="00240E01" w:rsidP="001C12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ED3" w14:textId="77777777" w:rsidR="00274338" w:rsidRDefault="00274338" w:rsidP="002C1759">
    <w:pPr>
      <w:pStyle w:val="Footer"/>
      <w:tabs>
        <w:tab w:val="clear" w:pos="4536"/>
        <w:tab w:val="clear" w:pos="9072"/>
        <w:tab w:val="left" w:pos="3161"/>
      </w:tabs>
      <w:spacing w:line="360" w:lineRule="auto"/>
      <w:rPr>
        <w:sz w:val="16"/>
        <w:szCs w:val="16"/>
      </w:rPr>
    </w:pPr>
  </w:p>
  <w:p w14:paraId="52C31D90" w14:textId="77777777" w:rsidR="00274338" w:rsidRPr="00103885" w:rsidRDefault="002B3444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E54B24" wp14:editId="08808471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13649408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43D86C" w14:textId="77777777" w:rsidR="00274338" w:rsidRPr="00103885" w:rsidRDefault="00274338" w:rsidP="00274338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D2D0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2D2D0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54B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ing3wEAALI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" stroked="f">
              <v:path arrowok="t"/>
              <v:textbox>
                <w:txbxContent>
                  <w:p w14:paraId="7443D86C" w14:textId="77777777" w:rsidR="00274338" w:rsidRPr="00103885" w:rsidRDefault="00274338" w:rsidP="00274338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D2D0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2D2D0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74338">
      <w:rPr>
        <w:rFonts w:cs="Arial"/>
        <w:color w:val="808080"/>
        <w:sz w:val="16"/>
        <w:szCs w:val="16"/>
      </w:rPr>
      <w:t>Fakulta výtvarných umění VUT</w:t>
    </w:r>
    <w:r w:rsidR="000A434C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 xml:space="preserve">/ </w:t>
    </w:r>
    <w:r w:rsidR="003936F3">
      <w:rPr>
        <w:rFonts w:cs="Arial"/>
        <w:color w:val="808080"/>
        <w:sz w:val="16"/>
        <w:szCs w:val="16"/>
      </w:rPr>
      <w:t>Údolní 244/53</w:t>
    </w:r>
    <w:r w:rsidR="00274338">
      <w:rPr>
        <w:rFonts w:cs="Arial"/>
        <w:color w:val="808080"/>
        <w:sz w:val="16"/>
        <w:szCs w:val="16"/>
      </w:rPr>
      <w:t xml:space="preserve"> </w:t>
    </w:r>
    <w:r w:rsidR="00274338" w:rsidRPr="00103885">
      <w:rPr>
        <w:rFonts w:cs="Arial"/>
        <w:color w:val="808080"/>
        <w:sz w:val="16"/>
        <w:szCs w:val="16"/>
      </w:rPr>
      <w:t>/ 6</w:t>
    </w:r>
    <w:r w:rsidR="00274338">
      <w:rPr>
        <w:rFonts w:cs="Arial"/>
        <w:color w:val="808080"/>
        <w:sz w:val="16"/>
        <w:szCs w:val="16"/>
      </w:rPr>
      <w:t>0</w:t>
    </w:r>
    <w:r w:rsidR="003936F3">
      <w:rPr>
        <w:rFonts w:cs="Arial"/>
        <w:color w:val="808080"/>
        <w:sz w:val="16"/>
        <w:szCs w:val="16"/>
      </w:rPr>
      <w:t>2</w:t>
    </w:r>
    <w:r w:rsidR="00274338">
      <w:rPr>
        <w:rFonts w:cs="Arial"/>
        <w:color w:val="808080"/>
        <w:sz w:val="16"/>
        <w:szCs w:val="16"/>
      </w:rPr>
      <w:t xml:space="preserve"> 00</w:t>
    </w:r>
    <w:r w:rsidR="00274338" w:rsidRPr="00103885">
      <w:rPr>
        <w:rFonts w:cs="Arial"/>
        <w:color w:val="808080"/>
        <w:sz w:val="16"/>
        <w:szCs w:val="16"/>
      </w:rPr>
      <w:t xml:space="preserve"> / Brno </w:t>
    </w:r>
  </w:p>
  <w:p w14:paraId="2251FDE6" w14:textId="7EC1713E" w:rsidR="009B6EAD" w:rsidRPr="00274338" w:rsidRDefault="003936F3" w:rsidP="00274338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3936F3">
      <w:rPr>
        <w:rFonts w:cs="Arial"/>
        <w:color w:val="808080"/>
        <w:sz w:val="16"/>
        <w:szCs w:val="16"/>
      </w:rPr>
      <w:t xml:space="preserve">T: (+420) 541146803 / </w:t>
    </w:r>
    <w:r w:rsidR="00274338" w:rsidRPr="00103885">
      <w:rPr>
        <w:rFonts w:cs="Arial"/>
        <w:color w:val="808080"/>
        <w:sz w:val="16"/>
        <w:szCs w:val="16"/>
      </w:rPr>
      <w:t xml:space="preserve">IČ: </w:t>
    </w:r>
    <w:r w:rsidR="00AE11D9">
      <w:rPr>
        <w:rFonts w:cs="Arial"/>
        <w:color w:val="808080"/>
        <w:sz w:val="16"/>
        <w:szCs w:val="16"/>
      </w:rPr>
      <w:t>00216305</w:t>
    </w:r>
    <w:r w:rsidR="007D4E3F">
      <w:rPr>
        <w:rFonts w:cs="Arial"/>
        <w:color w:val="808080"/>
        <w:sz w:val="16"/>
        <w:szCs w:val="16"/>
      </w:rPr>
      <w:t xml:space="preserve"> /</w:t>
    </w:r>
    <w:r w:rsidR="00AE11D9">
      <w:rPr>
        <w:rFonts w:cs="Arial"/>
        <w:color w:val="808080"/>
        <w:sz w:val="16"/>
        <w:szCs w:val="16"/>
      </w:rPr>
      <w:t xml:space="preserve"> DIČ: CZ00216305 </w:t>
    </w:r>
    <w:r w:rsidR="00274338" w:rsidRPr="00103885">
      <w:rPr>
        <w:rFonts w:cs="Arial"/>
        <w:color w:val="808080"/>
        <w:sz w:val="16"/>
        <w:szCs w:val="16"/>
      </w:rPr>
      <w:t xml:space="preserve">/ </w:t>
    </w:r>
    <w:r w:rsidRPr="003936F3">
      <w:rPr>
        <w:rFonts w:cs="Arial"/>
        <w:color w:val="808080"/>
        <w:sz w:val="16"/>
        <w:szCs w:val="16"/>
      </w:rPr>
      <w:t>www.</w:t>
    </w:r>
    <w:r w:rsidR="002C1759">
      <w:rPr>
        <w:rFonts w:cs="Arial"/>
        <w:color w:val="808080"/>
        <w:sz w:val="16"/>
        <w:szCs w:val="16"/>
      </w:rPr>
      <w:t>favu.vut.cz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C82A6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628D0AD8" w14:textId="77777777" w:rsidR="00401D95" w:rsidRDefault="00401D95" w:rsidP="00401D95">
    <w:pPr>
      <w:pStyle w:val="Footer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7E5F9ED" w14:textId="77777777" w:rsidR="00401D95" w:rsidRPr="00103885" w:rsidRDefault="002B3444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AF8AD5" wp14:editId="3F6DD9A8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9CAFE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6C514D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1F0F61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F8AD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" stroked="f">
              <v:path arrowok="t"/>
              <v:textbox>
                <w:txbxContent>
                  <w:p w14:paraId="4E29CAFE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6C514D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1F0F61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 xml:space="preserve">Fakulta </w:t>
    </w:r>
    <w:r w:rsidR="00BC6AB3">
      <w:rPr>
        <w:rFonts w:cs="Arial"/>
        <w:color w:val="808080"/>
        <w:sz w:val="16"/>
        <w:szCs w:val="16"/>
      </w:rPr>
      <w:t>výtvarných umění</w:t>
    </w:r>
    <w:r w:rsidR="006B3FE4">
      <w:rPr>
        <w:rFonts w:cs="Arial"/>
        <w:color w:val="808080"/>
        <w:sz w:val="16"/>
        <w:szCs w:val="16"/>
      </w:rPr>
      <w:t xml:space="preserve">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BC6AB3">
      <w:rPr>
        <w:rFonts w:cs="Arial"/>
        <w:color w:val="808080"/>
        <w:sz w:val="16"/>
        <w:szCs w:val="16"/>
      </w:rPr>
      <w:t xml:space="preserve">Rybářská 125/13/15 </w:t>
    </w:r>
    <w:r w:rsidR="008D1D04" w:rsidRPr="00103885">
      <w:rPr>
        <w:rFonts w:cs="Arial"/>
        <w:color w:val="808080"/>
        <w:sz w:val="16"/>
        <w:szCs w:val="16"/>
      </w:rPr>
      <w:t>/ 6</w:t>
    </w:r>
    <w:r w:rsidR="00331064">
      <w:rPr>
        <w:rFonts w:cs="Arial"/>
        <w:color w:val="808080"/>
        <w:sz w:val="16"/>
        <w:szCs w:val="16"/>
      </w:rPr>
      <w:t>0</w:t>
    </w:r>
    <w:r w:rsidR="00BC6AB3">
      <w:rPr>
        <w:rFonts w:cs="Arial"/>
        <w:color w:val="808080"/>
        <w:sz w:val="16"/>
        <w:szCs w:val="16"/>
      </w:rPr>
      <w:t>3</w:t>
    </w:r>
    <w:r w:rsidR="006B3FE4">
      <w:rPr>
        <w:rFonts w:cs="Arial"/>
        <w:color w:val="808080"/>
        <w:sz w:val="16"/>
        <w:szCs w:val="16"/>
      </w:rPr>
      <w:t xml:space="preserve">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2CB1E3CC" w14:textId="77777777" w:rsidR="00401D95" w:rsidRPr="00103885" w:rsidRDefault="00401D95" w:rsidP="00382A62">
    <w:pPr>
      <w:pStyle w:val="Footer"/>
      <w:tabs>
        <w:tab w:val="clear" w:pos="4536"/>
        <w:tab w:val="clear" w:pos="9072"/>
        <w:tab w:val="left" w:pos="3161"/>
      </w:tabs>
      <w:spacing w:after="0"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BC6AB3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BC6AB3">
      <w:rPr>
        <w:rFonts w:cs="Arial"/>
        <w:color w:val="808080"/>
        <w:sz w:val="16"/>
        <w:szCs w:val="16"/>
      </w:rPr>
      <w:t>6 850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</w:t>
    </w:r>
    <w:r w:rsidR="00BC6AB3">
      <w:rPr>
        <w:rFonts w:cs="Arial"/>
        <w:color w:val="808080"/>
        <w:sz w:val="16"/>
        <w:szCs w:val="16"/>
      </w:rPr>
      <w:t>3 212 670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</w:t>
    </w:r>
    <w:r w:rsidR="00BC6AB3">
      <w:rPr>
        <w:rFonts w:cs="Arial"/>
        <w:color w:val="808080"/>
        <w:sz w:val="16"/>
        <w:szCs w:val="16"/>
      </w:rPr>
      <w:t>fa</w:t>
    </w:r>
    <w:r w:rsidR="006B3FE4">
      <w:rPr>
        <w:rFonts w:cs="Arial"/>
        <w:color w:val="808080"/>
        <w:sz w:val="16"/>
        <w:szCs w:val="16"/>
      </w:rPr>
      <w:t>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B339" w14:textId="77777777" w:rsidR="00240E01" w:rsidRDefault="00240E01" w:rsidP="001C1277">
      <w:pPr>
        <w:spacing w:line="240" w:lineRule="auto"/>
      </w:pPr>
      <w:r>
        <w:separator/>
      </w:r>
    </w:p>
  </w:footnote>
  <w:footnote w:type="continuationSeparator" w:id="0">
    <w:p w14:paraId="3DEA51DD" w14:textId="77777777" w:rsidR="00240E01" w:rsidRDefault="00240E01" w:rsidP="001C12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BCD69" w14:textId="77777777" w:rsidR="001C1277" w:rsidRDefault="002B3444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45457E9" wp14:editId="52BD5EA9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9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C81E" w14:textId="77777777" w:rsidR="00401D95" w:rsidRDefault="002B3444" w:rsidP="00C869D5">
    <w:pPr>
      <w:pStyle w:val="Header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456586CB" wp14:editId="62F0E5DF">
          <wp:simplePos x="0" y="0"/>
          <wp:positionH relativeFrom="column">
            <wp:posOffset>-710565</wp:posOffset>
          </wp:positionH>
          <wp:positionV relativeFrom="paragraph">
            <wp:posOffset>0</wp:posOffset>
          </wp:positionV>
          <wp:extent cx="7562850" cy="1514475"/>
          <wp:effectExtent l="0" t="0" r="0" b="0"/>
          <wp:wrapNone/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76AFC"/>
    <w:multiLevelType w:val="hybridMultilevel"/>
    <w:tmpl w:val="9CF031FA"/>
    <w:lvl w:ilvl="0" w:tplc="C2B89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A6966"/>
    <w:multiLevelType w:val="multilevel"/>
    <w:tmpl w:val="61A44AD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B17E0"/>
    <w:multiLevelType w:val="multilevel"/>
    <w:tmpl w:val="23A86E6E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D0325"/>
    <w:multiLevelType w:val="hybridMultilevel"/>
    <w:tmpl w:val="7A2A1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60666">
    <w:abstractNumId w:val="3"/>
  </w:num>
  <w:num w:numId="2" w16cid:durableId="685715112">
    <w:abstractNumId w:val="0"/>
  </w:num>
  <w:num w:numId="3" w16cid:durableId="269121563">
    <w:abstractNumId w:val="2"/>
  </w:num>
  <w:num w:numId="4" w16cid:durableId="2009211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3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3"/>
    <w:rsid w:val="00042893"/>
    <w:rsid w:val="000542F7"/>
    <w:rsid w:val="000608DA"/>
    <w:rsid w:val="000668AE"/>
    <w:rsid w:val="00087D33"/>
    <w:rsid w:val="00096010"/>
    <w:rsid w:val="0009727A"/>
    <w:rsid w:val="000A434C"/>
    <w:rsid w:val="000B79CA"/>
    <w:rsid w:val="000C737C"/>
    <w:rsid w:val="000D0016"/>
    <w:rsid w:val="000E69D0"/>
    <w:rsid w:val="00103885"/>
    <w:rsid w:val="00145867"/>
    <w:rsid w:val="001B333D"/>
    <w:rsid w:val="001C1277"/>
    <w:rsid w:val="001F0F61"/>
    <w:rsid w:val="002023C3"/>
    <w:rsid w:val="00215646"/>
    <w:rsid w:val="00240E01"/>
    <w:rsid w:val="00274338"/>
    <w:rsid w:val="0027562E"/>
    <w:rsid w:val="002B3444"/>
    <w:rsid w:val="002C1759"/>
    <w:rsid w:val="002D2D0D"/>
    <w:rsid w:val="00312C07"/>
    <w:rsid w:val="00322457"/>
    <w:rsid w:val="00331064"/>
    <w:rsid w:val="0033586B"/>
    <w:rsid w:val="00364177"/>
    <w:rsid w:val="00367E6D"/>
    <w:rsid w:val="00382A62"/>
    <w:rsid w:val="003936F3"/>
    <w:rsid w:val="003B3459"/>
    <w:rsid w:val="003D32D6"/>
    <w:rsid w:val="00401D95"/>
    <w:rsid w:val="00402A47"/>
    <w:rsid w:val="00421DF3"/>
    <w:rsid w:val="0042503C"/>
    <w:rsid w:val="00440EE3"/>
    <w:rsid w:val="004B1929"/>
    <w:rsid w:val="004C7E0F"/>
    <w:rsid w:val="004D2736"/>
    <w:rsid w:val="004E5819"/>
    <w:rsid w:val="00553116"/>
    <w:rsid w:val="00571A8D"/>
    <w:rsid w:val="005B5977"/>
    <w:rsid w:val="005E7C9C"/>
    <w:rsid w:val="005F54F4"/>
    <w:rsid w:val="00606414"/>
    <w:rsid w:val="00611E7B"/>
    <w:rsid w:val="00694787"/>
    <w:rsid w:val="00696F28"/>
    <w:rsid w:val="006B3FE4"/>
    <w:rsid w:val="006C514D"/>
    <w:rsid w:val="006E1F3E"/>
    <w:rsid w:val="006E3A13"/>
    <w:rsid w:val="006F60C6"/>
    <w:rsid w:val="00721F2E"/>
    <w:rsid w:val="00745BF4"/>
    <w:rsid w:val="00764AD8"/>
    <w:rsid w:val="00784F0B"/>
    <w:rsid w:val="00786E92"/>
    <w:rsid w:val="00792A7D"/>
    <w:rsid w:val="007D4E3F"/>
    <w:rsid w:val="007F080F"/>
    <w:rsid w:val="007F44C4"/>
    <w:rsid w:val="0083114B"/>
    <w:rsid w:val="008766DA"/>
    <w:rsid w:val="008A25B4"/>
    <w:rsid w:val="008D1D04"/>
    <w:rsid w:val="008D5931"/>
    <w:rsid w:val="008E04A9"/>
    <w:rsid w:val="00901C5C"/>
    <w:rsid w:val="0090332A"/>
    <w:rsid w:val="00925B6F"/>
    <w:rsid w:val="009833FA"/>
    <w:rsid w:val="00995A44"/>
    <w:rsid w:val="009A221D"/>
    <w:rsid w:val="009B6EAD"/>
    <w:rsid w:val="009C62E4"/>
    <w:rsid w:val="009E5E0E"/>
    <w:rsid w:val="009F56BD"/>
    <w:rsid w:val="00A64C77"/>
    <w:rsid w:val="00A7676F"/>
    <w:rsid w:val="00AA05B7"/>
    <w:rsid w:val="00AD2EC4"/>
    <w:rsid w:val="00AD68F0"/>
    <w:rsid w:val="00AE11D9"/>
    <w:rsid w:val="00B0004B"/>
    <w:rsid w:val="00B018CD"/>
    <w:rsid w:val="00B419F6"/>
    <w:rsid w:val="00B662C1"/>
    <w:rsid w:val="00B81ECA"/>
    <w:rsid w:val="00BB1DCB"/>
    <w:rsid w:val="00BB3AA1"/>
    <w:rsid w:val="00BC6AB3"/>
    <w:rsid w:val="00BF7BBB"/>
    <w:rsid w:val="00C273F6"/>
    <w:rsid w:val="00C436EB"/>
    <w:rsid w:val="00C869D5"/>
    <w:rsid w:val="00CA0A02"/>
    <w:rsid w:val="00CF1D27"/>
    <w:rsid w:val="00CF45F0"/>
    <w:rsid w:val="00E17210"/>
    <w:rsid w:val="00E479B4"/>
    <w:rsid w:val="00E60FF1"/>
    <w:rsid w:val="00E637B9"/>
    <w:rsid w:val="00EF765D"/>
    <w:rsid w:val="00F10548"/>
    <w:rsid w:val="00FC2417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A3929EA"/>
  <w15:chartTrackingRefBased/>
  <w15:docId w15:val="{4ACA5481-4D83-0E49-A0A2-88E23289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A62"/>
    <w:pPr>
      <w:spacing w:after="240" w:line="360" w:lineRule="auto"/>
    </w:pPr>
    <w:rPr>
      <w:rFonts w:ascii="Arial" w:hAnsi="Arial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A62"/>
    <w:pPr>
      <w:keepNext/>
      <w:keepLines/>
      <w:spacing w:after="0"/>
      <w:outlineLvl w:val="0"/>
    </w:pPr>
    <w:rPr>
      <w:rFonts w:eastAsia="Times New Roman"/>
      <w:b/>
      <w:bCs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2A62"/>
    <w:pPr>
      <w:keepNext/>
      <w:spacing w:after="0"/>
      <w:outlineLvl w:val="1"/>
    </w:pPr>
    <w:rPr>
      <w:rFonts w:eastAsia="Times New Roman"/>
      <w:b/>
      <w:bCs/>
      <w:iCs/>
      <w:color w:val="595959"/>
      <w:sz w:val="24"/>
      <w:szCs w:val="28"/>
    </w:rPr>
  </w:style>
  <w:style w:type="paragraph" w:styleId="Heading3">
    <w:name w:val="heading 3"/>
    <w:basedOn w:val="Normal"/>
    <w:link w:val="Heading3Char"/>
    <w:uiPriority w:val="9"/>
    <w:qFormat/>
    <w:rsid w:val="008D1D04"/>
    <w:pPr>
      <w:spacing w:before="100" w:beforeAutospacing="1" w:after="120" w:line="240" w:lineRule="auto"/>
      <w:outlineLvl w:val="2"/>
    </w:pPr>
    <w:rPr>
      <w:rFonts w:eastAsia="Times New Roman"/>
      <w:b/>
      <w:bCs/>
      <w:color w:val="FF0000"/>
      <w:szCs w:val="27"/>
      <w:lang w:eastAsia="cs-CZ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2A62"/>
    <w:pPr>
      <w:keepNext/>
      <w:keepLines/>
      <w:spacing w:after="0"/>
      <w:outlineLvl w:val="3"/>
    </w:pPr>
    <w:rPr>
      <w:rFonts w:eastAsia="Times New Roman"/>
      <w:b/>
      <w:bCs/>
      <w:iCs/>
      <w:caps/>
      <w:color w:val="595959"/>
      <w:spacing w:val="22"/>
      <w:kern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77"/>
  </w:style>
  <w:style w:type="paragraph" w:styleId="Footer">
    <w:name w:val="footer"/>
    <w:basedOn w:val="Normal"/>
    <w:link w:val="FooterChar"/>
    <w:uiPriority w:val="99"/>
    <w:unhideWhenUsed/>
    <w:rsid w:val="001C127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277"/>
  </w:style>
  <w:style w:type="paragraph" w:styleId="BalloonText">
    <w:name w:val="Balloon Text"/>
    <w:basedOn w:val="Normal"/>
    <w:link w:val="BalloonTextChar"/>
    <w:uiPriority w:val="99"/>
    <w:semiHidden/>
    <w:unhideWhenUsed/>
    <w:rsid w:val="001C12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94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Emphasis">
    <w:name w:val="Emphasis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Heading1Char">
    <w:name w:val="Heading 1 Char"/>
    <w:link w:val="Heading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link">
    <w:name w:val="Hyperlink"/>
    <w:uiPriority w:val="99"/>
    <w:unhideWhenUsed/>
    <w:rsid w:val="009B6EAD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trong">
    <w:name w:val="Strong"/>
    <w:uiPriority w:val="22"/>
    <w:rsid w:val="009F56BD"/>
    <w:rPr>
      <w:b/>
      <w:bCs/>
    </w:rPr>
  </w:style>
  <w:style w:type="character" w:customStyle="1" w:styleId="Heading2Char">
    <w:name w:val="Heading 2 Char"/>
    <w:link w:val="Heading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Heading4Char">
    <w:name w:val="Heading 4 Char"/>
    <w:link w:val="Heading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SubtleReference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NoSpacing">
    <w:name w:val="No Spacing"/>
    <w:uiPriority w:val="1"/>
    <w:rsid w:val="00A7676F"/>
    <w:pPr>
      <w:tabs>
        <w:tab w:val="left" w:pos="6237"/>
      </w:tabs>
    </w:pPr>
    <w:rPr>
      <w:rFonts w:ascii="Arial" w:hAnsi="Arial"/>
      <w:szCs w:val="22"/>
      <w:lang w:val="cs-CZ"/>
    </w:rPr>
  </w:style>
  <w:style w:type="table" w:styleId="TableGrid">
    <w:name w:val="Table Grid"/>
    <w:basedOn w:val="TableNormal"/>
    <w:uiPriority w:val="59"/>
    <w:rsid w:val="00275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pty%20Dumpty\Desktop\VIZUAL%20VUT\FAVU_obecny_hlavickovy_papi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2023-4ABB-40A0-8F9F-CFA8229FF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C:\Users\Humpty Dumpty\Desktop\VIZUAL VUT\FAVU_obecny_hlavickovy_papir.dot</Template>
  <TotalTime>0</TotalTime>
  <Pages>1</Pages>
  <Words>87</Words>
  <Characters>576</Characters>
  <Application>Microsoft Office Word</Application>
  <DocSecurity>0</DocSecurity>
  <Lines>13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Oznámení o zanechání studia</vt:lpstr>
      <vt:lpstr>Oznámení o zanechání studia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zanechání studia</dc:title>
  <dc:subject/>
  <dc:creator>Filip Cenek</dc:creator>
  <cp:keywords/>
  <cp:lastModifiedBy>Filip Cenek</cp:lastModifiedBy>
  <cp:revision>3</cp:revision>
  <cp:lastPrinted>2017-03-17T15:05:00Z</cp:lastPrinted>
  <dcterms:created xsi:type="dcterms:W3CDTF">2025-03-02T07:42:00Z</dcterms:created>
  <dcterms:modified xsi:type="dcterms:W3CDTF">2025-03-02T07:43:00Z</dcterms:modified>
</cp:coreProperties>
</file>