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4A6F" w14:textId="71F13141" w:rsidR="00836258" w:rsidRPr="003C0794" w:rsidRDefault="003C0794" w:rsidP="00836258">
      <w:pPr>
        <w:spacing w:after="0" w:line="240" w:lineRule="auto"/>
        <w:rPr>
          <w:b/>
          <w:sz w:val="24"/>
          <w:szCs w:val="24"/>
          <w:lang w:val="en-GB"/>
        </w:rPr>
      </w:pPr>
      <w:r w:rsidRPr="003C0794">
        <w:rPr>
          <w:b/>
          <w:sz w:val="24"/>
          <w:szCs w:val="24"/>
          <w:lang w:val="en-GB"/>
        </w:rPr>
        <w:t>APPLICATION FORM for RESIDENCY AT THE SPINNEREI (LIA) LEIPZIG 202</w:t>
      </w:r>
      <w:r w:rsidR="00A0060E">
        <w:rPr>
          <w:b/>
          <w:sz w:val="24"/>
          <w:szCs w:val="24"/>
          <w:lang w:val="en-GB"/>
        </w:rPr>
        <w:t>6</w:t>
      </w:r>
    </w:p>
    <w:p w14:paraId="064D2DD7" w14:textId="77777777" w:rsidR="00D72196" w:rsidRPr="003E619E" w:rsidRDefault="00D72196" w:rsidP="008D3C8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196" w:rsidRPr="003E619E" w14:paraId="2305B260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59E43658" w14:textId="3FB6D5BF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Title, name and surname:</w:t>
            </w:r>
          </w:p>
        </w:tc>
      </w:tr>
      <w:tr w:rsidR="00D72196" w:rsidRPr="003E619E" w14:paraId="7D6273FB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2C98CFA3" w14:textId="5008EDED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Date of birth:</w:t>
            </w:r>
          </w:p>
        </w:tc>
      </w:tr>
      <w:tr w:rsidR="00836258" w:rsidRPr="003E619E" w14:paraId="6E6D36CB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4508673C" w14:textId="6005F88B" w:rsidR="00836258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B</w:t>
            </w:r>
            <w:r w:rsidR="00836258" w:rsidRPr="003C0794">
              <w:rPr>
                <w:lang w:val="en-GB"/>
              </w:rPr>
              <w:t>UT ID</w:t>
            </w:r>
            <w:r w:rsidRPr="003C0794">
              <w:rPr>
                <w:lang w:val="en-GB"/>
              </w:rPr>
              <w:t xml:space="preserve"> (number)</w:t>
            </w:r>
            <w:r w:rsidR="00836258" w:rsidRPr="003C0794">
              <w:rPr>
                <w:lang w:val="en-GB"/>
              </w:rPr>
              <w:t>:</w:t>
            </w:r>
          </w:p>
        </w:tc>
      </w:tr>
      <w:tr w:rsidR="00836258" w:rsidRPr="003E619E" w14:paraId="0AF7DB22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6EDC0D51" w14:textId="51A03634" w:rsidR="00836258" w:rsidRPr="003C0794" w:rsidRDefault="00836258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E</w:t>
            </w:r>
            <w:r w:rsidR="00B730CC" w:rsidRPr="003C0794">
              <w:rPr>
                <w:lang w:val="en-GB"/>
              </w:rPr>
              <w:t>-</w:t>
            </w:r>
            <w:r w:rsidRPr="003C0794">
              <w:rPr>
                <w:lang w:val="en-GB"/>
              </w:rPr>
              <w:t>mail:</w:t>
            </w:r>
          </w:p>
        </w:tc>
      </w:tr>
      <w:tr w:rsidR="00836258" w:rsidRPr="003E619E" w14:paraId="13F53E58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619E60D2" w14:textId="71837313" w:rsidR="00836258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Phone number</w:t>
            </w:r>
            <w:r w:rsidR="00836258" w:rsidRPr="003C0794">
              <w:rPr>
                <w:lang w:val="en-GB"/>
              </w:rPr>
              <w:t>:</w:t>
            </w:r>
          </w:p>
        </w:tc>
      </w:tr>
      <w:tr w:rsidR="00D72196" w:rsidRPr="003E619E" w14:paraId="49CFB1F6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42657895" w14:textId="17849E45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Mailing address</w:t>
            </w:r>
            <w:r w:rsidR="00D72196" w:rsidRPr="003C0794">
              <w:rPr>
                <w:lang w:val="en-GB"/>
              </w:rPr>
              <w:t>:</w:t>
            </w:r>
          </w:p>
        </w:tc>
      </w:tr>
      <w:tr w:rsidR="00D72196" w:rsidRPr="003E619E" w14:paraId="37B6A3C9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3FEB0F4C" w14:textId="2A7D44D7" w:rsidR="00D72196" w:rsidRPr="003C0794" w:rsidRDefault="003C0794" w:rsidP="00B730CC">
            <w:pPr>
              <w:spacing w:after="0" w:line="276" w:lineRule="auto"/>
              <w:rPr>
                <w:lang w:val="en-GB"/>
              </w:rPr>
            </w:pPr>
            <w:r w:rsidRPr="003C0794">
              <w:rPr>
                <w:lang w:val="en-GB"/>
              </w:rPr>
              <w:t>Year and form of study</w:t>
            </w:r>
            <w:r w:rsidR="00D72196" w:rsidRPr="003C0794">
              <w:rPr>
                <w:lang w:val="en-GB"/>
              </w:rPr>
              <w:t>:</w:t>
            </w:r>
          </w:p>
        </w:tc>
      </w:tr>
      <w:tr w:rsidR="00D72196" w:rsidRPr="003E619E" w14:paraId="0CDB16A6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74B6334D" w14:textId="6C459C8D" w:rsidR="00D72196" w:rsidRPr="003E4365" w:rsidRDefault="003E4365" w:rsidP="00B730CC">
            <w:pPr>
              <w:spacing w:after="0" w:line="276" w:lineRule="auto"/>
              <w:rPr>
                <w:lang w:val="en-GB"/>
              </w:rPr>
            </w:pPr>
            <w:r w:rsidRPr="003E4365">
              <w:rPr>
                <w:lang w:val="en-GB"/>
              </w:rPr>
              <w:t>Study programme</w:t>
            </w:r>
            <w:r w:rsidR="00D72196" w:rsidRPr="003E4365">
              <w:rPr>
                <w:lang w:val="en-GB"/>
              </w:rPr>
              <w:t>:</w:t>
            </w:r>
          </w:p>
        </w:tc>
      </w:tr>
      <w:tr w:rsidR="00836258" w:rsidRPr="003E619E" w14:paraId="4D2A7439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4C009394" w14:textId="14C5A5F0" w:rsidR="00836258" w:rsidRPr="00613DCA" w:rsidRDefault="00613DCA" w:rsidP="00B730CC">
            <w:pPr>
              <w:spacing w:after="0" w:line="276" w:lineRule="auto"/>
              <w:rPr>
                <w:lang w:val="en-GB"/>
              </w:rPr>
            </w:pPr>
            <w:r w:rsidRPr="00613DCA">
              <w:rPr>
                <w:lang w:val="en-GB"/>
              </w:rPr>
              <w:t>Institution where you want to do your traineeship</w:t>
            </w:r>
            <w:r w:rsidR="00836258" w:rsidRPr="00613DCA">
              <w:rPr>
                <w:lang w:val="en-GB"/>
              </w:rPr>
              <w:t>:</w:t>
            </w:r>
            <w:r w:rsidR="000A1587" w:rsidRPr="00613DCA">
              <w:rPr>
                <w:lang w:val="en-GB"/>
              </w:rPr>
              <w:t xml:space="preserve"> </w:t>
            </w:r>
            <w:r w:rsidR="002E2F8D" w:rsidRPr="00613DCA">
              <w:rPr>
                <w:b/>
                <w:bCs/>
                <w:lang w:val="en-GB"/>
              </w:rPr>
              <w:t xml:space="preserve">Spinnerei (LIA) </w:t>
            </w:r>
            <w:r w:rsidRPr="00613DCA">
              <w:rPr>
                <w:b/>
                <w:bCs/>
                <w:lang w:val="en-GB"/>
              </w:rPr>
              <w:t>Leipzig</w:t>
            </w:r>
            <w:r w:rsidR="002E2F8D" w:rsidRPr="00613DCA">
              <w:rPr>
                <w:b/>
                <w:bCs/>
                <w:lang w:val="en-GB"/>
              </w:rPr>
              <w:t xml:space="preserve">, </w:t>
            </w:r>
            <w:r w:rsidRPr="00613DCA">
              <w:rPr>
                <w:b/>
                <w:bCs/>
                <w:lang w:val="en-GB"/>
              </w:rPr>
              <w:t>Germany</w:t>
            </w:r>
          </w:p>
        </w:tc>
      </w:tr>
      <w:tr w:rsidR="00836258" w:rsidRPr="003E619E" w14:paraId="1B13D960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70B99847" w14:textId="10413611" w:rsidR="00836258" w:rsidRPr="00613DCA" w:rsidRDefault="00613DCA" w:rsidP="00B730CC">
            <w:pPr>
              <w:spacing w:after="0" w:line="276" w:lineRule="auto"/>
              <w:rPr>
                <w:lang w:val="en-GB"/>
              </w:rPr>
            </w:pPr>
            <w:r w:rsidRPr="00613DCA">
              <w:rPr>
                <w:lang w:val="en-GB"/>
              </w:rPr>
              <w:t>Term of traineeship</w:t>
            </w:r>
            <w:r w:rsidR="00836258" w:rsidRPr="00613DCA">
              <w:rPr>
                <w:lang w:val="en-GB"/>
              </w:rPr>
              <w:t>:</w:t>
            </w:r>
            <w:r w:rsidR="004F62A9" w:rsidRPr="00613DCA">
              <w:rPr>
                <w:lang w:val="en-GB"/>
              </w:rPr>
              <w:t xml:space="preserve"> </w:t>
            </w:r>
            <w:r w:rsidRPr="00613DCA">
              <w:rPr>
                <w:b/>
                <w:lang w:val="en-GB"/>
              </w:rPr>
              <w:t>February to April</w:t>
            </w:r>
            <w:r w:rsidRPr="00613DCA">
              <w:rPr>
                <w:lang w:val="en-GB"/>
              </w:rPr>
              <w:t xml:space="preserve"> </w:t>
            </w:r>
            <w:r w:rsidR="000368D5" w:rsidRPr="00613DCA">
              <w:rPr>
                <w:b/>
                <w:bCs/>
                <w:lang w:val="en-GB"/>
              </w:rPr>
              <w:t>202</w:t>
            </w:r>
            <w:r w:rsidR="00AD2C6B">
              <w:rPr>
                <w:b/>
                <w:bCs/>
                <w:lang w:val="en-GB"/>
              </w:rPr>
              <w:t>6</w:t>
            </w:r>
          </w:p>
        </w:tc>
      </w:tr>
      <w:tr w:rsidR="00836258" w:rsidRPr="003E619E" w14:paraId="4C7810EA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6386FBD5" w14:textId="794C14CD" w:rsidR="00836258" w:rsidRPr="00084730" w:rsidRDefault="00084730" w:rsidP="00B730CC">
            <w:pPr>
              <w:spacing w:after="0" w:line="276" w:lineRule="auto"/>
              <w:rPr>
                <w:lang w:val="en-GB"/>
              </w:rPr>
            </w:pPr>
            <w:r w:rsidRPr="00084730">
              <w:rPr>
                <w:lang w:val="en-GB"/>
              </w:rPr>
              <w:t>Previous Erasmus+ traineeships (specify date, location</w:t>
            </w:r>
            <w:r w:rsidR="006C231B">
              <w:rPr>
                <w:lang w:val="en-GB"/>
              </w:rPr>
              <w:t xml:space="preserve"> if applicable</w:t>
            </w:r>
            <w:r w:rsidRPr="00084730">
              <w:rPr>
                <w:lang w:val="en-GB"/>
              </w:rPr>
              <w:t>):</w:t>
            </w:r>
          </w:p>
        </w:tc>
      </w:tr>
    </w:tbl>
    <w:p w14:paraId="352DC87C" w14:textId="77777777" w:rsidR="00D72196" w:rsidRPr="003E619E" w:rsidRDefault="00D72196" w:rsidP="008D3C85">
      <w:pPr>
        <w:spacing w:after="0" w:line="240" w:lineRule="auto"/>
        <w:rPr>
          <w:b/>
        </w:rPr>
      </w:pPr>
    </w:p>
    <w:p w14:paraId="387110F8" w14:textId="77777777" w:rsidR="00701137" w:rsidRPr="003E619E" w:rsidRDefault="00701137" w:rsidP="008D3C85">
      <w:pPr>
        <w:spacing w:after="0" w:line="240" w:lineRule="auto"/>
      </w:pPr>
    </w:p>
    <w:p w14:paraId="64A4BE5A" w14:textId="4B55D316" w:rsidR="00701137" w:rsidRPr="00A16291" w:rsidRDefault="00A16291" w:rsidP="008D3C85">
      <w:pPr>
        <w:spacing w:after="0" w:line="240" w:lineRule="auto"/>
        <w:rPr>
          <w:lang w:val="en-GB"/>
        </w:rPr>
      </w:pPr>
      <w:r w:rsidRPr="00A16291">
        <w:rPr>
          <w:lang w:val="en-GB"/>
        </w:rPr>
        <w:t xml:space="preserve">Justification of the </w:t>
      </w:r>
      <w:r w:rsidR="00D86154">
        <w:rPr>
          <w:lang w:val="en-GB"/>
        </w:rPr>
        <w:t>application</w:t>
      </w:r>
      <w:r w:rsidR="00D72196" w:rsidRPr="00A16291">
        <w:rPr>
          <w:lang w:val="en-GB"/>
        </w:rPr>
        <w:t>:</w:t>
      </w:r>
    </w:p>
    <w:p w14:paraId="1F276EBF" w14:textId="77777777" w:rsidR="00836258" w:rsidRPr="003E619E" w:rsidRDefault="00836258" w:rsidP="008D3C85">
      <w:pPr>
        <w:spacing w:after="0" w:line="240" w:lineRule="auto"/>
      </w:pPr>
    </w:p>
    <w:p w14:paraId="46D04604" w14:textId="77777777" w:rsidR="00836258" w:rsidRPr="003E619E" w:rsidRDefault="00836258" w:rsidP="008D3C85">
      <w:pPr>
        <w:spacing w:after="0" w:line="240" w:lineRule="auto"/>
      </w:pPr>
    </w:p>
    <w:p w14:paraId="3F1ADCDF" w14:textId="77777777" w:rsidR="00836258" w:rsidRPr="003E619E" w:rsidRDefault="00836258" w:rsidP="008D3C85">
      <w:pPr>
        <w:spacing w:after="0" w:line="240" w:lineRule="auto"/>
      </w:pPr>
    </w:p>
    <w:p w14:paraId="0498338D" w14:textId="77777777" w:rsidR="00836258" w:rsidRPr="003E619E" w:rsidRDefault="00836258" w:rsidP="008D3C85">
      <w:pPr>
        <w:spacing w:after="0" w:line="240" w:lineRule="auto"/>
      </w:pPr>
    </w:p>
    <w:p w14:paraId="291383D8" w14:textId="77777777" w:rsidR="00B730CC" w:rsidRPr="003E619E" w:rsidRDefault="00B730CC" w:rsidP="008D3C85">
      <w:pPr>
        <w:spacing w:after="0" w:line="240" w:lineRule="auto"/>
      </w:pPr>
    </w:p>
    <w:p w14:paraId="10E574AA" w14:textId="77777777" w:rsidR="00B730CC" w:rsidRPr="003E619E" w:rsidRDefault="00B730CC" w:rsidP="008D3C85">
      <w:pPr>
        <w:spacing w:after="0" w:line="240" w:lineRule="auto"/>
      </w:pPr>
    </w:p>
    <w:p w14:paraId="5CC11630" w14:textId="77777777" w:rsidR="00B730CC" w:rsidRPr="003E619E" w:rsidRDefault="00B730CC" w:rsidP="008D3C85">
      <w:pPr>
        <w:spacing w:after="0" w:line="240" w:lineRule="auto"/>
      </w:pPr>
    </w:p>
    <w:p w14:paraId="36F36DCB" w14:textId="77777777" w:rsidR="00B730CC" w:rsidRPr="003E619E" w:rsidRDefault="00B730CC" w:rsidP="008D3C85">
      <w:pPr>
        <w:spacing w:after="0" w:line="240" w:lineRule="auto"/>
      </w:pPr>
    </w:p>
    <w:p w14:paraId="129995DC" w14:textId="77777777" w:rsidR="00B730CC" w:rsidRPr="003E619E" w:rsidRDefault="00B730CC" w:rsidP="008D3C85">
      <w:pPr>
        <w:spacing w:after="0" w:line="240" w:lineRule="auto"/>
      </w:pPr>
    </w:p>
    <w:p w14:paraId="5DFE6836" w14:textId="77777777" w:rsidR="00836258" w:rsidRPr="003E619E" w:rsidRDefault="00836258" w:rsidP="008D3C85">
      <w:pPr>
        <w:spacing w:after="0" w:line="240" w:lineRule="auto"/>
      </w:pPr>
    </w:p>
    <w:p w14:paraId="03F0BE1B" w14:textId="77777777" w:rsidR="00ED4A26" w:rsidRPr="003E619E" w:rsidRDefault="00ED4A26" w:rsidP="008D3C85">
      <w:pPr>
        <w:spacing w:after="0" w:line="240" w:lineRule="auto"/>
      </w:pPr>
    </w:p>
    <w:p w14:paraId="45B9C728" w14:textId="77777777" w:rsidR="00ED4A26" w:rsidRPr="003E619E" w:rsidRDefault="00ED4A26" w:rsidP="008D3C85">
      <w:pPr>
        <w:spacing w:after="0" w:line="240" w:lineRule="auto"/>
      </w:pPr>
    </w:p>
    <w:p w14:paraId="031A2FF6" w14:textId="36859290" w:rsidR="0038333C" w:rsidRPr="00D86154" w:rsidRDefault="00D86154" w:rsidP="009C00FC">
      <w:pPr>
        <w:spacing w:after="0" w:line="240" w:lineRule="auto"/>
        <w:rPr>
          <w:lang w:val="en-GB"/>
        </w:rPr>
      </w:pPr>
      <w:r w:rsidRPr="00D86154">
        <w:rPr>
          <w:lang w:val="en-GB"/>
        </w:rPr>
        <w:t>Name and surname of the head of the studio (for BA, MA students</w:t>
      </w:r>
      <w:r w:rsidR="009C00FC" w:rsidRPr="00D86154">
        <w:rPr>
          <w:lang w:val="en-GB"/>
        </w:rPr>
        <w:t>)</w:t>
      </w:r>
      <w:r w:rsidRPr="00D86154">
        <w:rPr>
          <w:lang w:val="en-GB"/>
        </w:rPr>
        <w:t xml:space="preserve"> or supervisor (for PhD students):</w:t>
      </w:r>
    </w:p>
    <w:p w14:paraId="1EAEAF76" w14:textId="77777777" w:rsidR="0038333C" w:rsidRPr="003E619E" w:rsidRDefault="0038333C" w:rsidP="009C00FC">
      <w:pPr>
        <w:spacing w:after="0" w:line="240" w:lineRule="auto"/>
      </w:pPr>
    </w:p>
    <w:p w14:paraId="2E8DF319" w14:textId="77777777" w:rsidR="00D57B02" w:rsidRPr="003E619E" w:rsidRDefault="009C00FC" w:rsidP="009C00FC">
      <w:pPr>
        <w:spacing w:after="0" w:line="240" w:lineRule="auto"/>
      </w:pPr>
      <w:r w:rsidRPr="003E619E">
        <w:t>………………………………………………………………………………………………</w:t>
      </w:r>
      <w:r w:rsidR="0038333C" w:rsidRPr="003E619E">
        <w:t>………………………………</w:t>
      </w:r>
    </w:p>
    <w:p w14:paraId="16B3DD87" w14:textId="77777777" w:rsidR="00D57B02" w:rsidRPr="003E619E" w:rsidRDefault="00D57B02" w:rsidP="00836258">
      <w:pPr>
        <w:spacing w:after="0" w:line="240" w:lineRule="auto"/>
      </w:pPr>
    </w:p>
    <w:p w14:paraId="0D46368C" w14:textId="77777777" w:rsidR="00836258" w:rsidRPr="003E619E" w:rsidRDefault="00836258" w:rsidP="00836258">
      <w:pPr>
        <w:spacing w:after="0" w:line="240" w:lineRule="auto"/>
      </w:pPr>
    </w:p>
    <w:p w14:paraId="59A75CAB" w14:textId="77777777" w:rsidR="00D57B02" w:rsidRPr="003E619E" w:rsidRDefault="00D57B02" w:rsidP="00836258">
      <w:pPr>
        <w:spacing w:after="0" w:line="240" w:lineRule="auto"/>
      </w:pPr>
    </w:p>
    <w:p w14:paraId="049AF4BA" w14:textId="77777777" w:rsidR="006A014E" w:rsidRPr="003E619E" w:rsidRDefault="006A014E" w:rsidP="00836258">
      <w:pPr>
        <w:spacing w:after="0" w:line="240" w:lineRule="auto"/>
      </w:pPr>
    </w:p>
    <w:p w14:paraId="47AB269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0BF3357D" w14:textId="0D64A25D" w:rsidR="00836258" w:rsidRPr="00BB383E" w:rsidRDefault="00BB383E" w:rsidP="00836258">
      <w:pPr>
        <w:spacing w:after="0" w:line="240" w:lineRule="auto"/>
        <w:rPr>
          <w:lang w:val="en-GB"/>
        </w:rPr>
      </w:pPr>
      <w:r w:rsidRPr="00BB383E">
        <w:rPr>
          <w:lang w:val="en-GB"/>
        </w:rPr>
        <w:t>Date and signature of the head of the studio or supervisor</w:t>
      </w:r>
    </w:p>
    <w:p w14:paraId="0C57A15A" w14:textId="483699D6" w:rsidR="00836258" w:rsidRPr="00BB383E" w:rsidRDefault="00836258" w:rsidP="00836258">
      <w:pPr>
        <w:spacing w:after="0" w:line="240" w:lineRule="auto"/>
        <w:rPr>
          <w:lang w:val="en-GB"/>
        </w:rPr>
      </w:pPr>
      <w:r w:rsidRPr="00BB383E">
        <w:rPr>
          <w:lang w:val="en-GB"/>
        </w:rPr>
        <w:t>(</w:t>
      </w:r>
      <w:r w:rsidR="00BB383E" w:rsidRPr="00BB383E">
        <w:rPr>
          <w:lang w:val="en-GB"/>
        </w:rPr>
        <w:t>this person</w:t>
      </w:r>
      <w:r w:rsidR="00CE42C0" w:rsidRPr="00CE42C0">
        <w:t>'</w:t>
      </w:r>
      <w:r w:rsidR="00BB383E" w:rsidRPr="00CE42C0">
        <w:rPr>
          <w:lang w:val="en-GB"/>
        </w:rPr>
        <w:t>s</w:t>
      </w:r>
      <w:r w:rsidR="00BB383E" w:rsidRPr="00BB383E">
        <w:rPr>
          <w:lang w:val="en-GB"/>
        </w:rPr>
        <w:t xml:space="preserve"> signature acknowledges that the student is applying for the traineeship</w:t>
      </w:r>
      <w:r w:rsidRPr="00BB383E">
        <w:rPr>
          <w:lang w:val="en-GB"/>
        </w:rPr>
        <w:t>)</w:t>
      </w:r>
    </w:p>
    <w:p w14:paraId="18D5C23B" w14:textId="77777777" w:rsidR="00836258" w:rsidRPr="003E619E" w:rsidRDefault="00836258" w:rsidP="00836258">
      <w:pPr>
        <w:spacing w:after="0" w:line="240" w:lineRule="auto"/>
      </w:pPr>
    </w:p>
    <w:p w14:paraId="5B88FE50" w14:textId="77777777" w:rsidR="00836258" w:rsidRPr="003E619E" w:rsidRDefault="00836258" w:rsidP="00836258">
      <w:pPr>
        <w:spacing w:after="0" w:line="240" w:lineRule="auto"/>
      </w:pPr>
    </w:p>
    <w:p w14:paraId="31913BB3" w14:textId="77777777" w:rsidR="00836258" w:rsidRPr="003E619E" w:rsidRDefault="00836258" w:rsidP="00836258">
      <w:pPr>
        <w:spacing w:after="0" w:line="240" w:lineRule="auto"/>
      </w:pPr>
    </w:p>
    <w:p w14:paraId="2BAC0670" w14:textId="77777777" w:rsidR="00836258" w:rsidRPr="003E619E" w:rsidRDefault="00836258" w:rsidP="00836258">
      <w:pPr>
        <w:spacing w:after="0" w:line="240" w:lineRule="auto"/>
      </w:pPr>
    </w:p>
    <w:p w14:paraId="017FCA5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1E810774" w14:textId="4565CB41" w:rsidR="00D72196" w:rsidRPr="00DE0A1D" w:rsidRDefault="00DE0A1D" w:rsidP="008D3C85">
      <w:pPr>
        <w:spacing w:after="0" w:line="240" w:lineRule="auto"/>
        <w:rPr>
          <w:lang w:val="en-GB"/>
        </w:rPr>
      </w:pPr>
      <w:r w:rsidRPr="00DE0A1D">
        <w:rPr>
          <w:lang w:val="en-GB"/>
        </w:rPr>
        <w:t>Date and signature of the student</w:t>
      </w:r>
    </w:p>
    <w:sectPr w:rsidR="00D72196" w:rsidRPr="00DE0A1D" w:rsidSect="00975A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34D7" w14:textId="77777777" w:rsidR="0065598F" w:rsidRDefault="0065598F" w:rsidP="001C1277">
      <w:pPr>
        <w:spacing w:line="240" w:lineRule="auto"/>
      </w:pPr>
      <w:r>
        <w:separator/>
      </w:r>
    </w:p>
  </w:endnote>
  <w:endnote w:type="continuationSeparator" w:id="0">
    <w:p w14:paraId="6C4EAEF4" w14:textId="77777777" w:rsidR="0065598F" w:rsidRDefault="0065598F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D852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274A18D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F6656F1" w14:textId="77777777" w:rsidR="00274338" w:rsidRPr="00103885" w:rsidRDefault="00B730CC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6AFAC" wp14:editId="1A1E425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6267684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898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6AF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" stroked="f">
              <v:path arrowok="t"/>
              <v:textbox>
                <w:txbxContent>
                  <w:p w14:paraId="44F1898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42248A7" w14:textId="77777777" w:rsidR="009B6EAD" w:rsidRP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EB5CC3">
      <w:rPr>
        <w:rFonts w:cs="Arial"/>
        <w:color w:val="808080"/>
        <w:sz w:val="16"/>
        <w:szCs w:val="16"/>
      </w:rPr>
      <w:t>favu</w:t>
    </w:r>
    <w:r w:rsidRPr="00103885">
      <w:rPr>
        <w:rFonts w:cs="Arial"/>
        <w:color w:val="808080"/>
        <w:sz w:val="16"/>
        <w:szCs w:val="16"/>
      </w:rPr>
      <w:t>@</w:t>
    </w:r>
    <w:r w:rsidR="00F5203E">
      <w:rPr>
        <w:rFonts w:cs="Arial"/>
        <w:color w:val="808080"/>
        <w:sz w:val="16"/>
        <w:szCs w:val="16"/>
      </w:rPr>
      <w:t>favu.</w:t>
    </w:r>
    <w:r>
      <w:rPr>
        <w:rFonts w:cs="Arial"/>
        <w:color w:val="808080"/>
        <w:sz w:val="16"/>
        <w:szCs w:val="16"/>
      </w:rPr>
      <w:t>vut</w:t>
    </w:r>
    <w:r w:rsidR="00F5203E">
      <w:rPr>
        <w:rFonts w:cs="Arial"/>
        <w:color w:val="808080"/>
        <w:sz w:val="16"/>
        <w:szCs w:val="16"/>
      </w:rPr>
      <w:t>.</w:t>
    </w:r>
    <w:r>
      <w:rPr>
        <w:rFonts w:cs="Arial"/>
        <w:color w:val="808080"/>
        <w:sz w:val="16"/>
        <w:szCs w:val="16"/>
      </w:rPr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56C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FC043D2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6A2FC" w14:textId="77777777" w:rsidR="00401D95" w:rsidRPr="00103885" w:rsidRDefault="00B730CC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2B26AB" wp14:editId="26772C77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4D8FD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674F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B26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" stroked="f">
              <v:path arrowok="t"/>
              <v:textbox>
                <w:txbxContent>
                  <w:p w14:paraId="6414D8FD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674F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09D77345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C3D1" w14:textId="77777777" w:rsidR="0065598F" w:rsidRDefault="0065598F" w:rsidP="001C1277">
      <w:pPr>
        <w:spacing w:line="240" w:lineRule="auto"/>
      </w:pPr>
      <w:r>
        <w:separator/>
      </w:r>
    </w:p>
  </w:footnote>
  <w:footnote w:type="continuationSeparator" w:id="0">
    <w:p w14:paraId="6AD676B7" w14:textId="77777777" w:rsidR="0065598F" w:rsidRDefault="0065598F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0EF5" w14:textId="77777777" w:rsidR="001C1277" w:rsidRDefault="00B730C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DBAD62" wp14:editId="5397564D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1295" w14:textId="77777777" w:rsidR="00401D95" w:rsidRDefault="00B730CC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5E2AF09" wp14:editId="3461BA0C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04FBD"/>
    <w:rsid w:val="00030BF6"/>
    <w:rsid w:val="000368D5"/>
    <w:rsid w:val="00042893"/>
    <w:rsid w:val="000608DA"/>
    <w:rsid w:val="000668AE"/>
    <w:rsid w:val="00073C82"/>
    <w:rsid w:val="0007628B"/>
    <w:rsid w:val="00084730"/>
    <w:rsid w:val="00087D33"/>
    <w:rsid w:val="000938C1"/>
    <w:rsid w:val="00096010"/>
    <w:rsid w:val="0009727A"/>
    <w:rsid w:val="000A1587"/>
    <w:rsid w:val="000B74D4"/>
    <w:rsid w:val="000C737C"/>
    <w:rsid w:val="000E69D0"/>
    <w:rsid w:val="00103885"/>
    <w:rsid w:val="001810E2"/>
    <w:rsid w:val="001A5DBE"/>
    <w:rsid w:val="001B333D"/>
    <w:rsid w:val="001C1277"/>
    <w:rsid w:val="001F3ACE"/>
    <w:rsid w:val="00215646"/>
    <w:rsid w:val="00242652"/>
    <w:rsid w:val="00252DEA"/>
    <w:rsid w:val="00253E86"/>
    <w:rsid w:val="00274338"/>
    <w:rsid w:val="002951B5"/>
    <w:rsid w:val="002E2F8D"/>
    <w:rsid w:val="00303562"/>
    <w:rsid w:val="00312C07"/>
    <w:rsid w:val="00331064"/>
    <w:rsid w:val="003674F6"/>
    <w:rsid w:val="003706CD"/>
    <w:rsid w:val="00382A62"/>
    <w:rsid w:val="0038333C"/>
    <w:rsid w:val="003A6F0D"/>
    <w:rsid w:val="003C0794"/>
    <w:rsid w:val="003E4365"/>
    <w:rsid w:val="003E619E"/>
    <w:rsid w:val="00401D95"/>
    <w:rsid w:val="00402A47"/>
    <w:rsid w:val="00413937"/>
    <w:rsid w:val="00421E6A"/>
    <w:rsid w:val="0047787F"/>
    <w:rsid w:val="004C7D6A"/>
    <w:rsid w:val="004C7E0F"/>
    <w:rsid w:val="004E5819"/>
    <w:rsid w:val="004F5F55"/>
    <w:rsid w:val="004F62A9"/>
    <w:rsid w:val="004F72AF"/>
    <w:rsid w:val="00546C47"/>
    <w:rsid w:val="005E36D9"/>
    <w:rsid w:val="00606DEE"/>
    <w:rsid w:val="00613DCA"/>
    <w:rsid w:val="0065598F"/>
    <w:rsid w:val="00694787"/>
    <w:rsid w:val="006A014E"/>
    <w:rsid w:val="006B3FE4"/>
    <w:rsid w:val="006C231B"/>
    <w:rsid w:val="006C514D"/>
    <w:rsid w:val="006F60C6"/>
    <w:rsid w:val="00701137"/>
    <w:rsid w:val="00745BF4"/>
    <w:rsid w:val="00764AD8"/>
    <w:rsid w:val="00772067"/>
    <w:rsid w:val="00792A7D"/>
    <w:rsid w:val="007C162B"/>
    <w:rsid w:val="007F44C4"/>
    <w:rsid w:val="00814142"/>
    <w:rsid w:val="00836258"/>
    <w:rsid w:val="0084745A"/>
    <w:rsid w:val="008B42FE"/>
    <w:rsid w:val="008C64B0"/>
    <w:rsid w:val="008D1D04"/>
    <w:rsid w:val="008D3C85"/>
    <w:rsid w:val="008E5D3E"/>
    <w:rsid w:val="008F3831"/>
    <w:rsid w:val="00901C5C"/>
    <w:rsid w:val="009427DC"/>
    <w:rsid w:val="00975A68"/>
    <w:rsid w:val="009833FA"/>
    <w:rsid w:val="00993CF2"/>
    <w:rsid w:val="00995A44"/>
    <w:rsid w:val="009B6EAD"/>
    <w:rsid w:val="009C00FC"/>
    <w:rsid w:val="009E5E0E"/>
    <w:rsid w:val="009F56BD"/>
    <w:rsid w:val="00A0060E"/>
    <w:rsid w:val="00A16291"/>
    <w:rsid w:val="00A54D53"/>
    <w:rsid w:val="00A7676F"/>
    <w:rsid w:val="00A80D35"/>
    <w:rsid w:val="00AD2C6B"/>
    <w:rsid w:val="00AD68F0"/>
    <w:rsid w:val="00B0004B"/>
    <w:rsid w:val="00B177CC"/>
    <w:rsid w:val="00B457AA"/>
    <w:rsid w:val="00B730CC"/>
    <w:rsid w:val="00BB13DA"/>
    <w:rsid w:val="00BB383E"/>
    <w:rsid w:val="00BB3AA1"/>
    <w:rsid w:val="00BC512D"/>
    <w:rsid w:val="00BC6AB3"/>
    <w:rsid w:val="00BD6248"/>
    <w:rsid w:val="00BF7BBB"/>
    <w:rsid w:val="00C07E0D"/>
    <w:rsid w:val="00C273F6"/>
    <w:rsid w:val="00C518F4"/>
    <w:rsid w:val="00C869D5"/>
    <w:rsid w:val="00CE42C0"/>
    <w:rsid w:val="00CF45F0"/>
    <w:rsid w:val="00D57B02"/>
    <w:rsid w:val="00D626F4"/>
    <w:rsid w:val="00D72196"/>
    <w:rsid w:val="00D86154"/>
    <w:rsid w:val="00DC1E7F"/>
    <w:rsid w:val="00DD585D"/>
    <w:rsid w:val="00DE0A1D"/>
    <w:rsid w:val="00E01FA7"/>
    <w:rsid w:val="00E052DC"/>
    <w:rsid w:val="00E37AC8"/>
    <w:rsid w:val="00EB5CC3"/>
    <w:rsid w:val="00ED4A26"/>
    <w:rsid w:val="00EF765D"/>
    <w:rsid w:val="00F5203E"/>
    <w:rsid w:val="00FC2417"/>
    <w:rsid w:val="00FD06ED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A6113"/>
  <w15:chartTrackingRefBased/>
  <w15:docId w15:val="{C2004E83-B986-8742-AFB0-B08448C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067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D7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4935-E6B5-40DB-A14B-586070DC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</Template>
  <TotalTime>13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Mako Michal (246416)</cp:lastModifiedBy>
  <cp:revision>18</cp:revision>
  <cp:lastPrinted>2020-10-07T09:55:00Z</cp:lastPrinted>
  <dcterms:created xsi:type="dcterms:W3CDTF">2023-12-22T16:48:00Z</dcterms:created>
  <dcterms:modified xsi:type="dcterms:W3CDTF">2025-11-25T09:08:00Z</dcterms:modified>
  <cp:category/>
</cp:coreProperties>
</file>