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57F5" w14:textId="77777777" w:rsidR="00526BCE" w:rsidRDefault="00FA1B51" w:rsidP="00526BCE">
      <w:pPr>
        <w:spacing w:after="0"/>
        <w:rPr>
          <w:rFonts w:cs="Arial"/>
          <w:noProof/>
          <w:color w:val="FF0000"/>
          <w:szCs w:val="20"/>
        </w:rPr>
      </w:pPr>
      <w:r>
        <w:rPr>
          <w:rFonts w:cs="Arial"/>
          <w:noProof/>
          <w:szCs w:val="20"/>
        </w:rPr>
        <w:t>Academic Year 202X/202X</w:t>
      </w:r>
    </w:p>
    <w:p w14:paraId="68B0F9B7" w14:textId="77777777" w:rsidR="00526BCE" w:rsidRPr="00EF589A" w:rsidRDefault="00FA1B51" w:rsidP="00526BCE">
      <w:pPr>
        <w:spacing w:after="0"/>
        <w:rPr>
          <w:rFonts w:cs="Arial"/>
          <w:noProof/>
          <w:sz w:val="22"/>
        </w:rPr>
      </w:pPr>
      <w:r>
        <w:rPr>
          <w:rFonts w:cs="Arial"/>
          <w:b/>
          <w:noProof/>
          <w:sz w:val="28"/>
          <w:szCs w:val="28"/>
        </w:rPr>
        <w:t>Diploma Project</w:t>
      </w:r>
      <w:r w:rsidR="00526BCE" w:rsidRPr="00EF589A">
        <w:rPr>
          <w:rFonts w:cs="Arial"/>
          <w:b/>
          <w:noProof/>
          <w:sz w:val="28"/>
          <w:szCs w:val="28"/>
        </w:rPr>
        <w:t xml:space="preserve"> </w:t>
      </w:r>
      <w:r w:rsidR="00A74FF6" w:rsidRPr="00EF589A">
        <w:rPr>
          <w:rFonts w:cs="Arial"/>
          <w:b/>
          <w:noProof/>
          <w:sz w:val="28"/>
          <w:szCs w:val="28"/>
        </w:rPr>
        <w:t>–</w:t>
      </w:r>
      <w:r w:rsidR="00526BCE" w:rsidRPr="00EF589A">
        <w:rPr>
          <w:rFonts w:cs="Arial"/>
          <w:b/>
          <w:noProof/>
          <w:sz w:val="28"/>
          <w:szCs w:val="28"/>
        </w:rPr>
        <w:t xml:space="preserve"> </w:t>
      </w:r>
      <w:r>
        <w:rPr>
          <w:rFonts w:cs="Arial"/>
          <w:b/>
          <w:noProof/>
          <w:sz w:val="28"/>
          <w:szCs w:val="28"/>
        </w:rPr>
        <w:t>Opponent</w:t>
      </w:r>
      <w:r w:rsidR="00240762" w:rsidRPr="00240762">
        <w:rPr>
          <w:rFonts w:cs="Arial"/>
          <w:b/>
          <w:bCs/>
          <w:sz w:val="28"/>
          <w:szCs w:val="28"/>
          <w:lang w:val="en-US"/>
        </w:rPr>
        <w:t>’</w:t>
      </w:r>
      <w:r>
        <w:rPr>
          <w:rFonts w:cs="Arial"/>
          <w:b/>
          <w:noProof/>
          <w:sz w:val="28"/>
          <w:szCs w:val="28"/>
        </w:rPr>
        <w:t>s Review</w:t>
      </w:r>
      <w:r w:rsidR="00526BCE" w:rsidRPr="00EF589A">
        <w:rPr>
          <w:rFonts w:cs="Arial"/>
          <w:b/>
          <w:noProof/>
          <w:sz w:val="28"/>
          <w:szCs w:val="28"/>
        </w:rPr>
        <w:t xml:space="preserve"> </w:t>
      </w:r>
    </w:p>
    <w:p w14:paraId="6868C5A8" w14:textId="77777777" w:rsidR="00526BCE" w:rsidRPr="00EF589A" w:rsidRDefault="00526BCE" w:rsidP="00526BCE">
      <w:pPr>
        <w:spacing w:after="0"/>
        <w:rPr>
          <w:rFonts w:cs="Arial"/>
          <w:noProof/>
          <w:szCs w:val="20"/>
        </w:rPr>
      </w:pPr>
    </w:p>
    <w:p w14:paraId="1673B89E" w14:textId="77777777" w:rsidR="00526BCE" w:rsidRPr="00A85744" w:rsidRDefault="00B556DC" w:rsidP="00526BCE">
      <w:pPr>
        <w:spacing w:after="0"/>
        <w:rPr>
          <w:rFonts w:cs="Arial"/>
          <w:noProof/>
          <w:color w:val="FF0000"/>
          <w:szCs w:val="20"/>
        </w:rPr>
      </w:pPr>
      <w:r w:rsidRPr="00B556DC">
        <w:rPr>
          <w:rFonts w:cs="Arial"/>
          <w:b/>
          <w:bCs/>
          <w:szCs w:val="20"/>
          <w:lang w:val="en-US"/>
        </w:rPr>
        <w:t>Student’s Name</w:t>
      </w:r>
      <w:r w:rsidRPr="00EF589A">
        <w:rPr>
          <w:rFonts w:cs="Arial"/>
          <w:b/>
          <w:noProof/>
          <w:szCs w:val="20"/>
        </w:rPr>
        <w:t xml:space="preserve"> </w:t>
      </w:r>
      <w:r>
        <w:rPr>
          <w:rFonts w:cs="Arial"/>
          <w:b/>
          <w:noProof/>
          <w:szCs w:val="20"/>
        </w:rPr>
        <w:t>and Surname:</w:t>
      </w:r>
      <w:r w:rsidR="00A85744">
        <w:rPr>
          <w:rFonts w:cs="Arial"/>
          <w:b/>
          <w:noProof/>
          <w:szCs w:val="20"/>
        </w:rPr>
        <w:t xml:space="preserve"> </w:t>
      </w:r>
      <w:r w:rsidR="00A85744" w:rsidRPr="00A85744">
        <w:rPr>
          <w:rFonts w:cs="Arial"/>
          <w:bCs/>
          <w:noProof/>
          <w:szCs w:val="20"/>
        </w:rPr>
        <w:t>N</w:t>
      </w:r>
      <w:r w:rsidR="00A85744">
        <w:rPr>
          <w:rFonts w:cs="Arial"/>
          <w:noProof/>
          <w:szCs w:val="20"/>
        </w:rPr>
        <w:t>ame and surname, including academic titles</w:t>
      </w:r>
    </w:p>
    <w:p w14:paraId="364A302F" w14:textId="7D7E0237" w:rsidR="00A74FF6" w:rsidRPr="00352737" w:rsidRDefault="00B556DC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Diploma Project Title:</w:t>
      </w:r>
      <w:r w:rsidR="00A85744">
        <w:rPr>
          <w:rFonts w:cs="Arial"/>
          <w:b/>
          <w:noProof/>
          <w:szCs w:val="20"/>
        </w:rPr>
        <w:t xml:space="preserve"> </w:t>
      </w:r>
      <w:r w:rsidR="005C633F" w:rsidRPr="005C633F">
        <w:rPr>
          <w:rFonts w:cs="Arial"/>
          <w:szCs w:val="20"/>
          <w:lang w:val="en-US"/>
        </w:rPr>
        <w:t>Work’s</w:t>
      </w:r>
      <w:r w:rsidR="005C633F">
        <w:rPr>
          <w:rFonts w:cs="Arial"/>
          <w:b/>
          <w:bCs/>
          <w:szCs w:val="20"/>
          <w:lang w:val="en-US"/>
        </w:rPr>
        <w:t xml:space="preserve"> </w:t>
      </w:r>
      <w:r w:rsidR="005C633F">
        <w:rPr>
          <w:rFonts w:cs="Arial"/>
          <w:bCs/>
          <w:noProof/>
          <w:szCs w:val="20"/>
        </w:rPr>
        <w:t>t</w:t>
      </w:r>
      <w:r w:rsidR="00A85744" w:rsidRPr="00A85744">
        <w:rPr>
          <w:rFonts w:cs="Arial"/>
          <w:bCs/>
          <w:noProof/>
          <w:szCs w:val="20"/>
        </w:rPr>
        <w:t>itle</w:t>
      </w:r>
    </w:p>
    <w:p w14:paraId="572753B7" w14:textId="77777777" w:rsidR="002C4BBC" w:rsidRDefault="002C4BBC" w:rsidP="00526BCE">
      <w:pPr>
        <w:spacing w:after="0"/>
        <w:rPr>
          <w:rFonts w:cs="Arial"/>
          <w:b/>
          <w:noProof/>
          <w:szCs w:val="20"/>
        </w:rPr>
      </w:pPr>
    </w:p>
    <w:p w14:paraId="06EEE80E" w14:textId="77777777" w:rsidR="00844CAF" w:rsidRPr="00EF589A" w:rsidRDefault="00844CAF" w:rsidP="00526BCE">
      <w:pPr>
        <w:spacing w:after="0"/>
        <w:rPr>
          <w:rFonts w:cs="Arial"/>
          <w:b/>
          <w:noProof/>
          <w:szCs w:val="20"/>
        </w:rPr>
      </w:pPr>
    </w:p>
    <w:p w14:paraId="7A768C2F" w14:textId="3A49BADD" w:rsidR="005D6640" w:rsidRPr="00EF589A" w:rsidRDefault="00FA1B51" w:rsidP="005D6640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Review</w:t>
      </w:r>
      <w:r w:rsidR="00526BCE" w:rsidRPr="00EF589A">
        <w:rPr>
          <w:rFonts w:cs="Arial"/>
          <w:noProof/>
          <w:szCs w:val="20"/>
        </w:rPr>
        <w:t>:</w:t>
      </w:r>
      <w:r w:rsidR="005D6640">
        <w:rPr>
          <w:rFonts w:cs="Arial"/>
          <w:noProof/>
          <w:szCs w:val="20"/>
        </w:rPr>
        <w:t xml:space="preserve"> Please give feedback on the Diploma Project, its execution, and presentation.</w:t>
      </w:r>
    </w:p>
    <w:p w14:paraId="1AC368C0" w14:textId="30ECDF09" w:rsidR="00526BCE" w:rsidRPr="00EF589A" w:rsidRDefault="00526BCE" w:rsidP="00526BCE">
      <w:pPr>
        <w:spacing w:after="0"/>
        <w:rPr>
          <w:rFonts w:cs="Arial"/>
          <w:noProof/>
          <w:szCs w:val="20"/>
        </w:rPr>
      </w:pPr>
    </w:p>
    <w:p w14:paraId="55965C59" w14:textId="77777777" w:rsidR="00526BCE" w:rsidRPr="00EF589A" w:rsidRDefault="00526BCE" w:rsidP="00526BCE">
      <w:pPr>
        <w:spacing w:after="0"/>
        <w:rPr>
          <w:rFonts w:cs="Arial"/>
          <w:noProof/>
          <w:szCs w:val="20"/>
        </w:rPr>
      </w:pPr>
    </w:p>
    <w:p w14:paraId="32CD51D6" w14:textId="77777777" w:rsidR="00EF589A" w:rsidRDefault="00EF589A" w:rsidP="00526BCE">
      <w:pPr>
        <w:spacing w:after="0"/>
        <w:rPr>
          <w:rFonts w:cs="Arial"/>
          <w:b/>
          <w:noProof/>
          <w:szCs w:val="20"/>
        </w:rPr>
      </w:pPr>
    </w:p>
    <w:p w14:paraId="09C93B23" w14:textId="77777777" w:rsidR="00EF589A" w:rsidRDefault="00EF589A" w:rsidP="00526BCE">
      <w:pPr>
        <w:spacing w:after="0"/>
        <w:rPr>
          <w:rFonts w:cs="Arial"/>
          <w:b/>
          <w:noProof/>
          <w:szCs w:val="20"/>
        </w:rPr>
      </w:pPr>
    </w:p>
    <w:p w14:paraId="42F83ED3" w14:textId="77777777" w:rsidR="00FA1B51" w:rsidRDefault="00FA1B51" w:rsidP="00526BCE">
      <w:pPr>
        <w:spacing w:after="0"/>
        <w:rPr>
          <w:rFonts w:cs="Arial"/>
          <w:b/>
          <w:noProof/>
          <w:szCs w:val="20"/>
        </w:rPr>
      </w:pPr>
    </w:p>
    <w:p w14:paraId="488EF354" w14:textId="77777777" w:rsidR="00FA1B51" w:rsidRDefault="00FA1B51" w:rsidP="00526BCE">
      <w:pPr>
        <w:spacing w:after="0"/>
        <w:rPr>
          <w:rFonts w:cs="Arial"/>
          <w:b/>
          <w:noProof/>
          <w:szCs w:val="20"/>
        </w:rPr>
      </w:pPr>
    </w:p>
    <w:p w14:paraId="685B37E5" w14:textId="77777777" w:rsidR="00352737" w:rsidRDefault="00352737" w:rsidP="00526BCE">
      <w:pPr>
        <w:spacing w:after="0"/>
        <w:rPr>
          <w:rFonts w:cs="Arial"/>
          <w:b/>
          <w:noProof/>
          <w:szCs w:val="20"/>
        </w:rPr>
      </w:pPr>
    </w:p>
    <w:p w14:paraId="4D612058" w14:textId="77777777" w:rsidR="00352737" w:rsidRDefault="00352737" w:rsidP="00526BCE">
      <w:pPr>
        <w:spacing w:after="0"/>
        <w:rPr>
          <w:rFonts w:cs="Arial"/>
          <w:b/>
          <w:noProof/>
          <w:szCs w:val="20"/>
        </w:rPr>
      </w:pPr>
    </w:p>
    <w:p w14:paraId="6CF26B89" w14:textId="77777777" w:rsidR="00FA1B51" w:rsidRDefault="00FA1B51" w:rsidP="00526BCE">
      <w:pPr>
        <w:spacing w:after="0"/>
        <w:rPr>
          <w:rFonts w:cs="Arial"/>
          <w:b/>
          <w:noProof/>
          <w:szCs w:val="20"/>
        </w:rPr>
      </w:pPr>
    </w:p>
    <w:p w14:paraId="6B46D94E" w14:textId="77777777" w:rsidR="00BF28E3" w:rsidRDefault="00BF28E3" w:rsidP="00526BCE">
      <w:pPr>
        <w:spacing w:after="0"/>
        <w:rPr>
          <w:rFonts w:cs="Arial"/>
          <w:b/>
          <w:noProof/>
          <w:szCs w:val="20"/>
        </w:rPr>
      </w:pPr>
    </w:p>
    <w:p w14:paraId="0AD5AA7D" w14:textId="77777777" w:rsidR="00BF28E3" w:rsidRDefault="00BF28E3" w:rsidP="00526BCE">
      <w:pPr>
        <w:spacing w:after="0"/>
        <w:rPr>
          <w:rFonts w:cs="Arial"/>
          <w:b/>
          <w:noProof/>
          <w:szCs w:val="20"/>
        </w:rPr>
      </w:pPr>
    </w:p>
    <w:p w14:paraId="2B144A33" w14:textId="77777777" w:rsidR="00FA1B51" w:rsidRPr="00EF589A" w:rsidRDefault="00FA1B51" w:rsidP="00526BCE">
      <w:pPr>
        <w:spacing w:after="0"/>
        <w:rPr>
          <w:rFonts w:cs="Arial"/>
          <w:b/>
          <w:noProof/>
          <w:szCs w:val="20"/>
        </w:rPr>
      </w:pPr>
    </w:p>
    <w:p w14:paraId="446F61DD" w14:textId="77777777" w:rsidR="00526BCE" w:rsidRPr="00EF589A" w:rsidRDefault="00526BCE" w:rsidP="00526BCE">
      <w:pPr>
        <w:spacing w:after="0"/>
        <w:rPr>
          <w:rFonts w:cs="Arial"/>
          <w:b/>
          <w:noProof/>
          <w:szCs w:val="20"/>
        </w:rPr>
      </w:pPr>
    </w:p>
    <w:p w14:paraId="000A453D" w14:textId="77777777" w:rsidR="00526BCE" w:rsidRPr="00EF589A" w:rsidRDefault="00FA1B51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Questions for discussion</w:t>
      </w:r>
      <w:r w:rsidR="00526BCE" w:rsidRPr="00EF589A">
        <w:rPr>
          <w:rFonts w:cs="Arial"/>
          <w:noProof/>
          <w:szCs w:val="20"/>
        </w:rPr>
        <w:t>:</w:t>
      </w:r>
    </w:p>
    <w:p w14:paraId="250EE27E" w14:textId="77777777" w:rsidR="00102737" w:rsidRDefault="00102737" w:rsidP="00526BCE">
      <w:pPr>
        <w:spacing w:after="0"/>
        <w:rPr>
          <w:rFonts w:cs="Arial"/>
          <w:noProof/>
          <w:szCs w:val="20"/>
        </w:rPr>
      </w:pPr>
    </w:p>
    <w:p w14:paraId="55841C9D" w14:textId="77777777" w:rsidR="00FA1B51" w:rsidRDefault="00FA1B51" w:rsidP="00526BCE">
      <w:pPr>
        <w:spacing w:after="0"/>
        <w:rPr>
          <w:rFonts w:cs="Arial"/>
          <w:noProof/>
          <w:szCs w:val="20"/>
        </w:rPr>
      </w:pPr>
    </w:p>
    <w:p w14:paraId="484A9E7B" w14:textId="77777777" w:rsidR="00FA1B51" w:rsidRPr="00EF589A" w:rsidRDefault="00FA1B51" w:rsidP="00526BCE">
      <w:pPr>
        <w:spacing w:after="0"/>
        <w:rPr>
          <w:rFonts w:cs="Arial"/>
          <w:noProof/>
          <w:szCs w:val="20"/>
        </w:rPr>
      </w:pPr>
    </w:p>
    <w:p w14:paraId="71AEC0A7" w14:textId="77777777" w:rsidR="00526BCE" w:rsidRPr="00EF589A" w:rsidRDefault="00FA1B51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Assessment</w:t>
      </w:r>
      <w:r w:rsidR="00526BCE" w:rsidRPr="00EF589A">
        <w:rPr>
          <w:rFonts w:cs="Arial"/>
          <w:noProof/>
          <w:szCs w:val="20"/>
        </w:rPr>
        <w:t xml:space="preserve">: </w:t>
      </w:r>
    </w:p>
    <w:p w14:paraId="5821BD0E" w14:textId="77777777" w:rsidR="00FA1B51" w:rsidRDefault="00FA1B51" w:rsidP="00FA1B51">
      <w:pPr>
        <w:spacing w:after="0"/>
        <w:rPr>
          <w:rFonts w:cs="Arial"/>
          <w:b/>
          <w:noProof/>
          <w:szCs w:val="20"/>
        </w:rPr>
      </w:pPr>
      <w:r>
        <w:rPr>
          <w:rStyle w:val="rynqvb"/>
          <w:lang w:val="en"/>
        </w:rPr>
        <w:t>I recommend / do not recommend the work for defense.</w:t>
      </w:r>
    </w:p>
    <w:p w14:paraId="215E9BA1" w14:textId="77777777" w:rsidR="002C4BBC" w:rsidRDefault="002C4BBC" w:rsidP="00526BCE">
      <w:pPr>
        <w:spacing w:after="0"/>
        <w:rPr>
          <w:rFonts w:cs="Arial"/>
          <w:b/>
          <w:noProof/>
          <w:szCs w:val="20"/>
        </w:rPr>
      </w:pPr>
    </w:p>
    <w:p w14:paraId="45852549" w14:textId="77777777" w:rsidR="00526BCE" w:rsidRPr="00EF589A" w:rsidRDefault="00FA1B51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Proposed grade</w:t>
      </w:r>
      <w:r w:rsidR="00526BCE" w:rsidRPr="00EF589A">
        <w:rPr>
          <w:rFonts w:cs="Arial"/>
          <w:noProof/>
          <w:szCs w:val="20"/>
        </w:rPr>
        <w:t>:</w:t>
      </w:r>
    </w:p>
    <w:p w14:paraId="1FF44B65" w14:textId="77777777" w:rsidR="00FA1B51" w:rsidRPr="00EF589A" w:rsidRDefault="00FA1B51" w:rsidP="00FA1B51">
      <w:pPr>
        <w:spacing w:after="0"/>
        <w:rPr>
          <w:rFonts w:cs="Arial"/>
          <w:noProof/>
          <w:szCs w:val="20"/>
        </w:rPr>
      </w:pPr>
      <w:r>
        <w:rPr>
          <w:rStyle w:val="rynqvb"/>
          <w:lang w:val="en"/>
        </w:rPr>
        <w:t xml:space="preserve">A to E in case of recommendation of work for defense / F in case of non-recommendation </w:t>
      </w:r>
    </w:p>
    <w:p w14:paraId="79FD2E6A" w14:textId="77777777" w:rsidR="00102737" w:rsidRPr="00EF589A" w:rsidRDefault="00102737" w:rsidP="00526BCE">
      <w:pPr>
        <w:spacing w:after="0"/>
        <w:rPr>
          <w:rFonts w:cs="Arial"/>
          <w:noProof/>
          <w:szCs w:val="20"/>
        </w:rPr>
      </w:pPr>
    </w:p>
    <w:p w14:paraId="00EA98B7" w14:textId="77777777" w:rsidR="00526BCE" w:rsidRPr="00EF589A" w:rsidRDefault="00FA1B51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Reviewed by:</w:t>
      </w:r>
    </w:p>
    <w:p w14:paraId="42F14FDD" w14:textId="77777777" w:rsidR="00526BCE" w:rsidRPr="00EF589A" w:rsidRDefault="00FA1B51" w:rsidP="00526BCE">
      <w:pPr>
        <w:spacing w:after="0"/>
        <w:rPr>
          <w:rFonts w:cs="Arial"/>
          <w:noProof/>
          <w:color w:val="FF0000"/>
          <w:szCs w:val="20"/>
        </w:rPr>
      </w:pPr>
      <w:r>
        <w:rPr>
          <w:rFonts w:cs="Arial"/>
          <w:noProof/>
          <w:szCs w:val="20"/>
        </w:rPr>
        <w:t>Name and surname, including academic titles</w:t>
      </w:r>
    </w:p>
    <w:p w14:paraId="3E91B1A5" w14:textId="77777777" w:rsidR="00EF589A" w:rsidRPr="00EF589A" w:rsidRDefault="00EF589A" w:rsidP="00526BCE">
      <w:pPr>
        <w:spacing w:after="0"/>
        <w:rPr>
          <w:rFonts w:cs="Arial"/>
          <w:noProof/>
          <w:szCs w:val="20"/>
        </w:rPr>
      </w:pPr>
    </w:p>
    <w:p w14:paraId="7E62E3D1" w14:textId="2222A3BE" w:rsidR="00526BCE" w:rsidRPr="00352737" w:rsidRDefault="00526BCE" w:rsidP="00526BCE">
      <w:pPr>
        <w:spacing w:after="0"/>
        <w:rPr>
          <w:rFonts w:cs="Arial"/>
          <w:b/>
          <w:noProof/>
          <w:szCs w:val="20"/>
        </w:rPr>
      </w:pPr>
      <w:r w:rsidRPr="00EF589A">
        <w:rPr>
          <w:rFonts w:cs="Arial"/>
          <w:b/>
          <w:noProof/>
          <w:szCs w:val="20"/>
        </w:rPr>
        <w:t>Dat</w:t>
      </w:r>
      <w:r w:rsidR="00FA1B51">
        <w:rPr>
          <w:rFonts w:cs="Arial"/>
          <w:b/>
          <w:noProof/>
          <w:szCs w:val="20"/>
        </w:rPr>
        <w:t>e</w:t>
      </w:r>
      <w:r w:rsidRPr="00EF589A">
        <w:rPr>
          <w:rFonts w:cs="Arial"/>
          <w:b/>
          <w:noProof/>
          <w:szCs w:val="20"/>
        </w:rPr>
        <w:t>:</w:t>
      </w:r>
      <w:r w:rsidR="00FA1B51">
        <w:rPr>
          <w:rFonts w:cs="Arial"/>
          <w:b/>
          <w:noProof/>
          <w:szCs w:val="20"/>
        </w:rPr>
        <w:t xml:space="preserve"> </w:t>
      </w:r>
      <w:r w:rsidR="00FA1B51" w:rsidRPr="00FA1B51">
        <w:rPr>
          <w:rFonts w:cs="Arial"/>
          <w:bCs/>
          <w:noProof/>
          <w:szCs w:val="20"/>
        </w:rPr>
        <w:t>XX Month 202X</w:t>
      </w:r>
    </w:p>
    <w:sectPr w:rsidR="00526BCE" w:rsidRPr="00352737" w:rsidSect="008708A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662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2E3ED" w14:textId="77777777" w:rsidR="00F26495" w:rsidRDefault="00F26495" w:rsidP="001C1277">
      <w:pPr>
        <w:spacing w:line="240" w:lineRule="auto"/>
      </w:pPr>
      <w:r>
        <w:separator/>
      </w:r>
    </w:p>
  </w:endnote>
  <w:endnote w:type="continuationSeparator" w:id="0">
    <w:p w14:paraId="6ED7C478" w14:textId="77777777" w:rsidR="00F26495" w:rsidRDefault="00F26495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FB41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54ACE2B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61D4347D" w14:textId="16CA1B9E" w:rsidR="005A5BAF" w:rsidRPr="00103885" w:rsidRDefault="005D6640" w:rsidP="005A5BAF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CFFDBB" wp14:editId="28C7DF31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1323536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4FAFDB" w14:textId="77777777" w:rsidR="005A5BAF" w:rsidRPr="00103885" w:rsidRDefault="005A5BAF" w:rsidP="005A5BAF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CFFDB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ng3wEAALI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" stroked="f">
              <v:textbox>
                <w:txbxContent>
                  <w:p w14:paraId="2E4FAFDB" w14:textId="77777777" w:rsidR="005A5BAF" w:rsidRPr="00103885" w:rsidRDefault="005A5BAF" w:rsidP="005A5BAF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spellStart"/>
    <w:r w:rsidR="005A5BAF">
      <w:rPr>
        <w:rFonts w:cs="Arial"/>
        <w:color w:val="808080"/>
        <w:sz w:val="16"/>
        <w:szCs w:val="16"/>
      </w:rPr>
      <w:t>Faculty</w:t>
    </w:r>
    <w:proofErr w:type="spellEnd"/>
    <w:r w:rsidR="005A5BAF">
      <w:rPr>
        <w:rFonts w:cs="Arial"/>
        <w:color w:val="808080"/>
        <w:sz w:val="16"/>
        <w:szCs w:val="16"/>
      </w:rPr>
      <w:t xml:space="preserve"> </w:t>
    </w:r>
    <w:proofErr w:type="spellStart"/>
    <w:r w:rsidR="005A5BAF">
      <w:rPr>
        <w:rFonts w:cs="Arial"/>
        <w:color w:val="808080"/>
        <w:sz w:val="16"/>
        <w:szCs w:val="16"/>
      </w:rPr>
      <w:t>of</w:t>
    </w:r>
    <w:proofErr w:type="spellEnd"/>
    <w:r w:rsidR="005A5BAF">
      <w:rPr>
        <w:rFonts w:cs="Arial"/>
        <w:color w:val="808080"/>
        <w:sz w:val="16"/>
        <w:szCs w:val="16"/>
      </w:rPr>
      <w:t xml:space="preserve"> Fine </w:t>
    </w:r>
    <w:proofErr w:type="spellStart"/>
    <w:r w:rsidR="005A5BAF">
      <w:rPr>
        <w:rFonts w:cs="Arial"/>
        <w:color w:val="808080"/>
        <w:sz w:val="16"/>
        <w:szCs w:val="16"/>
      </w:rPr>
      <w:t>Arts</w:t>
    </w:r>
    <w:proofErr w:type="spellEnd"/>
    <w:r w:rsidR="005A5BAF">
      <w:rPr>
        <w:rFonts w:cs="Arial"/>
        <w:color w:val="808080"/>
        <w:sz w:val="16"/>
        <w:szCs w:val="16"/>
      </w:rPr>
      <w:t xml:space="preserve"> / Brno University </w:t>
    </w:r>
    <w:proofErr w:type="spellStart"/>
    <w:r w:rsidR="005A5BAF">
      <w:rPr>
        <w:rFonts w:cs="Arial"/>
        <w:color w:val="808080"/>
        <w:sz w:val="16"/>
        <w:szCs w:val="16"/>
      </w:rPr>
      <w:t>of</w:t>
    </w:r>
    <w:proofErr w:type="spellEnd"/>
    <w:r w:rsidR="005A5BAF">
      <w:rPr>
        <w:rFonts w:cs="Arial"/>
        <w:color w:val="808080"/>
        <w:sz w:val="16"/>
        <w:szCs w:val="16"/>
      </w:rPr>
      <w:t xml:space="preserve"> Technology / Údolní 244/53, </w:t>
    </w:r>
    <w:r w:rsidR="005A5BAF" w:rsidRPr="00103885">
      <w:rPr>
        <w:rFonts w:cs="Arial"/>
        <w:color w:val="808080"/>
        <w:sz w:val="16"/>
        <w:szCs w:val="16"/>
      </w:rPr>
      <w:t>6</w:t>
    </w:r>
    <w:r w:rsidR="005A5BAF">
      <w:rPr>
        <w:rFonts w:cs="Arial"/>
        <w:color w:val="808080"/>
        <w:sz w:val="16"/>
        <w:szCs w:val="16"/>
      </w:rPr>
      <w:t xml:space="preserve">02 00, </w:t>
    </w:r>
    <w:r w:rsidR="005A5BAF" w:rsidRPr="00103885">
      <w:rPr>
        <w:rFonts w:cs="Arial"/>
        <w:color w:val="808080"/>
        <w:sz w:val="16"/>
        <w:szCs w:val="16"/>
      </w:rPr>
      <w:t xml:space="preserve">Brno </w:t>
    </w:r>
  </w:p>
  <w:p w14:paraId="24EE9CB1" w14:textId="77777777" w:rsidR="009B6EAD" w:rsidRPr="00274338" w:rsidRDefault="005A5BAF" w:rsidP="005A5BAF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 xml:space="preserve">T: </w:t>
    </w:r>
    <w:r>
      <w:rPr>
        <w:rFonts w:cs="Arial"/>
        <w:color w:val="808080"/>
        <w:sz w:val="16"/>
        <w:szCs w:val="16"/>
      </w:rPr>
      <w:t>+420 541 146 804</w:t>
    </w:r>
    <w:r w:rsidRPr="00103885">
      <w:rPr>
        <w:rFonts w:cs="Arial"/>
        <w:color w:val="808080"/>
        <w:sz w:val="16"/>
        <w:szCs w:val="16"/>
      </w:rPr>
      <w:t xml:space="preserve"> / IČ: </w:t>
    </w:r>
    <w:r>
      <w:rPr>
        <w:rFonts w:cs="Arial"/>
        <w:color w:val="808080"/>
        <w:sz w:val="16"/>
        <w:szCs w:val="16"/>
      </w:rPr>
      <w:t>00216305 /</w:t>
    </w:r>
    <w:r w:rsidRPr="00103885">
      <w:rPr>
        <w:rFonts w:cs="Arial"/>
        <w:color w:val="808080"/>
        <w:sz w:val="16"/>
        <w:szCs w:val="16"/>
      </w:rPr>
      <w:t xml:space="preserve"> DIČ: CZ</w:t>
    </w:r>
    <w:r>
      <w:rPr>
        <w:rFonts w:cs="Arial"/>
        <w:color w:val="808080"/>
        <w:sz w:val="16"/>
        <w:szCs w:val="16"/>
      </w:rPr>
      <w:t>00216305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favu.</w:t>
    </w:r>
    <w:r w:rsidRPr="00103885">
      <w:rPr>
        <w:rFonts w:cs="Arial"/>
        <w:color w:val="808080"/>
        <w:sz w:val="16"/>
        <w:szCs w:val="16"/>
      </w:rPr>
      <w:t>vut.cz</w:t>
    </w:r>
    <w:r>
      <w:rPr>
        <w:rFonts w:cs="Arial"/>
        <w:color w:val="808080"/>
        <w:sz w:val="16"/>
        <w:szCs w:val="16"/>
      </w:rPr>
      <w:t>/en</w:t>
    </w:r>
    <w:r w:rsidRPr="00103885">
      <w:rPr>
        <w:rFonts w:cs="Arial"/>
        <w:color w:val="808080"/>
        <w:sz w:val="16"/>
        <w:szCs w:val="16"/>
      </w:rPr>
      <w:t xml:space="preserve"> /</w:t>
    </w:r>
    <w:r>
      <w:rPr>
        <w:rFonts w:cs="Arial"/>
        <w:color w:val="808080"/>
        <w:sz w:val="16"/>
        <w:szCs w:val="16"/>
      </w:rPr>
      <w:t xml:space="preserve"> study@favu.vut.cz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B939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7A2BA7C7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77D088F5" w14:textId="53EA57F7" w:rsidR="00401D95" w:rsidRPr="00103885" w:rsidRDefault="005D6640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2C0885" wp14:editId="5051244C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86538591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31BCB9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351DD5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C088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430.85pt;margin-top:4.9pt;width:60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" stroked="f">
              <v:textbox>
                <w:txbxContent>
                  <w:p w14:paraId="0431BCB9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351DD5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16230F06" w14:textId="77777777"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5216" w14:textId="77777777" w:rsidR="00F26495" w:rsidRDefault="00F26495" w:rsidP="001C1277">
      <w:pPr>
        <w:spacing w:line="240" w:lineRule="auto"/>
      </w:pPr>
      <w:r>
        <w:separator/>
      </w:r>
    </w:p>
  </w:footnote>
  <w:footnote w:type="continuationSeparator" w:id="0">
    <w:p w14:paraId="14649DAC" w14:textId="77777777" w:rsidR="00F26495" w:rsidRDefault="00F26495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2DA" w14:textId="77777777" w:rsidR="001C1277" w:rsidRDefault="001C1277">
    <w:pPr>
      <w:pStyle w:val="Zhlav"/>
    </w:pPr>
  </w:p>
  <w:p w14:paraId="1849B616" w14:textId="77777777" w:rsidR="005A5BAF" w:rsidRDefault="005A5BAF">
    <w:pPr>
      <w:pStyle w:val="Zhlav"/>
    </w:pPr>
  </w:p>
  <w:p w14:paraId="5EDB2901" w14:textId="6E251D7B" w:rsidR="005A5BAF" w:rsidRDefault="005D6640">
    <w:pPr>
      <w:pStyle w:val="Zhlav"/>
    </w:pPr>
    <w:r w:rsidRPr="003041FB">
      <w:rPr>
        <w:noProof/>
      </w:rPr>
      <w:drawing>
        <wp:inline distT="0" distB="0" distL="0" distR="0" wp14:anchorId="3DAFB2D3" wp14:editId="210F971E">
          <wp:extent cx="2788920" cy="716280"/>
          <wp:effectExtent l="0" t="0" r="0" b="0"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A668" w14:textId="4B048D54" w:rsidR="00401D95" w:rsidRDefault="005D6640" w:rsidP="00C869D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3945B48B" wp14:editId="59EF43B0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42893"/>
    <w:rsid w:val="000608DA"/>
    <w:rsid w:val="000668AE"/>
    <w:rsid w:val="00087D33"/>
    <w:rsid w:val="00096010"/>
    <w:rsid w:val="0009727A"/>
    <w:rsid w:val="000C737C"/>
    <w:rsid w:val="000D1B69"/>
    <w:rsid w:val="000D7D10"/>
    <w:rsid w:val="000E69D0"/>
    <w:rsid w:val="00102737"/>
    <w:rsid w:val="00103885"/>
    <w:rsid w:val="001B333D"/>
    <w:rsid w:val="001C1277"/>
    <w:rsid w:val="001D2594"/>
    <w:rsid w:val="001F3ACE"/>
    <w:rsid w:val="00215646"/>
    <w:rsid w:val="002173D9"/>
    <w:rsid w:val="00240762"/>
    <w:rsid w:val="0025269D"/>
    <w:rsid w:val="00274338"/>
    <w:rsid w:val="002C4BBC"/>
    <w:rsid w:val="00312C07"/>
    <w:rsid w:val="00331064"/>
    <w:rsid w:val="00351DD5"/>
    <w:rsid w:val="00352737"/>
    <w:rsid w:val="00382A62"/>
    <w:rsid w:val="003A3BD2"/>
    <w:rsid w:val="003B5E91"/>
    <w:rsid w:val="00401D95"/>
    <w:rsid w:val="00402A47"/>
    <w:rsid w:val="00422478"/>
    <w:rsid w:val="00485B25"/>
    <w:rsid w:val="00495234"/>
    <w:rsid w:val="004C7E0F"/>
    <w:rsid w:val="004E5819"/>
    <w:rsid w:val="00500340"/>
    <w:rsid w:val="00526BCE"/>
    <w:rsid w:val="00577D93"/>
    <w:rsid w:val="005A5BAF"/>
    <w:rsid w:val="005C633F"/>
    <w:rsid w:val="005D6640"/>
    <w:rsid w:val="005E3ECA"/>
    <w:rsid w:val="00620B67"/>
    <w:rsid w:val="00642A98"/>
    <w:rsid w:val="00694787"/>
    <w:rsid w:val="006A1070"/>
    <w:rsid w:val="006B3FE4"/>
    <w:rsid w:val="006C514D"/>
    <w:rsid w:val="006F35A1"/>
    <w:rsid w:val="006F60C6"/>
    <w:rsid w:val="00724F83"/>
    <w:rsid w:val="00736185"/>
    <w:rsid w:val="00745BF4"/>
    <w:rsid w:val="00764AD8"/>
    <w:rsid w:val="00792A7D"/>
    <w:rsid w:val="007E30B7"/>
    <w:rsid w:val="007F44C4"/>
    <w:rsid w:val="00844CAF"/>
    <w:rsid w:val="008648C9"/>
    <w:rsid w:val="008708AF"/>
    <w:rsid w:val="008D1D04"/>
    <w:rsid w:val="00901C5C"/>
    <w:rsid w:val="009833FA"/>
    <w:rsid w:val="00993CF2"/>
    <w:rsid w:val="00995A44"/>
    <w:rsid w:val="009B6EAD"/>
    <w:rsid w:val="009D6EFC"/>
    <w:rsid w:val="009E5E0E"/>
    <w:rsid w:val="009F56BD"/>
    <w:rsid w:val="00A050F1"/>
    <w:rsid w:val="00A74FF6"/>
    <w:rsid w:val="00A7676F"/>
    <w:rsid w:val="00A85744"/>
    <w:rsid w:val="00AB031C"/>
    <w:rsid w:val="00AD68F0"/>
    <w:rsid w:val="00AF249F"/>
    <w:rsid w:val="00B0004B"/>
    <w:rsid w:val="00B17D71"/>
    <w:rsid w:val="00B2004D"/>
    <w:rsid w:val="00B45DAF"/>
    <w:rsid w:val="00B556DC"/>
    <w:rsid w:val="00B56A2E"/>
    <w:rsid w:val="00BB3AA1"/>
    <w:rsid w:val="00BC6AB3"/>
    <w:rsid w:val="00BF28E3"/>
    <w:rsid w:val="00BF7BBB"/>
    <w:rsid w:val="00C064DD"/>
    <w:rsid w:val="00C273F6"/>
    <w:rsid w:val="00C4452D"/>
    <w:rsid w:val="00C616BF"/>
    <w:rsid w:val="00C869D5"/>
    <w:rsid w:val="00CD4F1B"/>
    <w:rsid w:val="00CF45F0"/>
    <w:rsid w:val="00D61BCE"/>
    <w:rsid w:val="00D6320B"/>
    <w:rsid w:val="00D90435"/>
    <w:rsid w:val="00DC0B39"/>
    <w:rsid w:val="00DD3747"/>
    <w:rsid w:val="00E42F27"/>
    <w:rsid w:val="00E57DEF"/>
    <w:rsid w:val="00EF589A"/>
    <w:rsid w:val="00EF765D"/>
    <w:rsid w:val="00F26495"/>
    <w:rsid w:val="00FA1B51"/>
    <w:rsid w:val="00FC2417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0D289"/>
  <w15:chartTrackingRefBased/>
  <w15:docId w15:val="{3D3368AB-BBB8-4DC1-A716-6B27CB7C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qFormat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qFormat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styleId="Zkladntext">
    <w:name w:val="Body Text"/>
    <w:basedOn w:val="Normln"/>
    <w:rsid w:val="00B56A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rynqvb">
    <w:name w:val="rynqvb"/>
    <w:basedOn w:val="Standardnpsmoodstavce"/>
    <w:rsid w:val="00FA1B51"/>
  </w:style>
  <w:style w:type="paragraph" w:styleId="Revize">
    <w:name w:val="Revision"/>
    <w:hidden/>
    <w:uiPriority w:val="99"/>
    <w:semiHidden/>
    <w:rsid w:val="005D6640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6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Cenek Filip (10522)</dc:creator>
  <cp:keywords/>
  <cp:lastModifiedBy>Veselá Lenka (9603)</cp:lastModifiedBy>
  <cp:revision>6</cp:revision>
  <cp:lastPrinted>2017-06-05T15:12:00Z</cp:lastPrinted>
  <dcterms:created xsi:type="dcterms:W3CDTF">2023-10-23T13:53:00Z</dcterms:created>
  <dcterms:modified xsi:type="dcterms:W3CDTF">2023-10-23T19:24:00Z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b9640aed1107f416741e4073534386312d51369add3739631775d1d66526ad17</vt:lpwstr>
  </property>
</Properties>
</file>